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8357" w14:textId="77777777" w:rsidR="00386C13" w:rsidRPr="009B075C" w:rsidRDefault="009B075C" w:rsidP="009C422C">
      <w:pPr>
        <w:pStyle w:val="Title"/>
        <w:pBdr>
          <w:bottom w:val="single" w:sz="8" w:space="4" w:color="2DA2BF"/>
        </w:pBdr>
        <w:spacing w:after="240"/>
        <w:rPr>
          <w:rFonts w:ascii="Cambria" w:eastAsia="Times New Roman" w:hAnsi="Cambria" w:cs="Times New Roman"/>
          <w:color w:val="343434"/>
          <w:spacing w:val="0"/>
        </w:rPr>
      </w:pPr>
      <w:r w:rsidRPr="009B075C">
        <w:rPr>
          <w:rFonts w:ascii="Cambria" w:eastAsia="Times New Roman" w:hAnsi="Cambria" w:cs="Times New Roman"/>
          <w:color w:val="343434"/>
          <w:spacing w:val="0"/>
        </w:rPr>
        <w:t>Non-</w:t>
      </w:r>
      <w:r w:rsidR="00051A6E" w:rsidRPr="009B075C">
        <w:rPr>
          <w:rFonts w:ascii="Cambria" w:eastAsia="Times New Roman" w:hAnsi="Cambria" w:cs="Times New Roman"/>
          <w:color w:val="343434"/>
          <w:spacing w:val="0"/>
        </w:rPr>
        <w:t xml:space="preserve">Local </w:t>
      </w:r>
      <w:r w:rsidR="00EF2A26">
        <w:rPr>
          <w:rFonts w:ascii="Cambria" w:eastAsia="Times New Roman" w:hAnsi="Cambria" w:cs="Times New Roman"/>
          <w:color w:val="343434"/>
          <w:spacing w:val="0"/>
        </w:rPr>
        <w:t>Adverse Event (</w:t>
      </w:r>
      <w:r w:rsidR="00386C13" w:rsidRPr="009B075C">
        <w:rPr>
          <w:rFonts w:ascii="Cambria" w:eastAsia="Times New Roman" w:hAnsi="Cambria" w:cs="Times New Roman"/>
          <w:color w:val="343434"/>
          <w:spacing w:val="0"/>
        </w:rPr>
        <w:t>AE</w:t>
      </w:r>
      <w:r w:rsidR="00EF2A26">
        <w:rPr>
          <w:rFonts w:ascii="Cambria" w:eastAsia="Times New Roman" w:hAnsi="Cambria" w:cs="Times New Roman"/>
          <w:color w:val="343434"/>
          <w:spacing w:val="0"/>
        </w:rPr>
        <w:t>)</w:t>
      </w:r>
      <w:r w:rsidR="00051A6E" w:rsidRPr="009B075C">
        <w:rPr>
          <w:rFonts w:ascii="Cambria" w:eastAsia="Times New Roman" w:hAnsi="Cambria" w:cs="Times New Roman"/>
          <w:color w:val="343434"/>
          <w:spacing w:val="0"/>
        </w:rPr>
        <w:t xml:space="preserve"> Report Form</w:t>
      </w:r>
    </w:p>
    <w:p w14:paraId="131F8397" w14:textId="77777777" w:rsidR="00386C13" w:rsidRPr="00DB4FB3" w:rsidRDefault="002B7797" w:rsidP="00DB4FB3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sz w:val="20"/>
          <w:szCs w:val="20"/>
          <w:lang w:val="en-US" w:eastAsia="en-US"/>
        </w:rPr>
      </w:pPr>
      <w:r w:rsidRPr="00DB4FB3">
        <w:rPr>
          <w:rFonts w:eastAsia="Times New Roman" w:cs="Times New Roman"/>
          <w:sz w:val="20"/>
          <w:szCs w:val="20"/>
          <w:lang w:val="en-US" w:eastAsia="en-US"/>
        </w:rPr>
        <w:t>Use</w:t>
      </w:r>
      <w:r w:rsidR="00253EA5" w:rsidRPr="00DB4FB3">
        <w:rPr>
          <w:rFonts w:eastAsia="Times New Roman" w:cs="Times New Roman"/>
          <w:sz w:val="20"/>
          <w:szCs w:val="20"/>
          <w:lang w:val="en-US" w:eastAsia="en-US"/>
        </w:rPr>
        <w:t xml:space="preserve"> this form to report </w:t>
      </w:r>
      <w:r w:rsidR="00996B43">
        <w:rPr>
          <w:rFonts w:eastAsia="Times New Roman" w:cs="Times New Roman"/>
          <w:sz w:val="20"/>
          <w:szCs w:val="20"/>
          <w:lang w:val="en-US" w:eastAsia="en-US"/>
        </w:rPr>
        <w:t>non-local adverse events or periodic safety update/summary reports</w:t>
      </w:r>
      <w:r w:rsidR="00253EA5" w:rsidRPr="00DB4FB3">
        <w:rPr>
          <w:rFonts w:eastAsia="Times New Roman" w:cs="Times New Roman"/>
          <w:sz w:val="20"/>
          <w:szCs w:val="20"/>
          <w:lang w:val="en-US" w:eastAsia="en-US"/>
        </w:rPr>
        <w:t xml:space="preserve"> in accordance with HREBA </w:t>
      </w:r>
      <w:r w:rsidR="005D2421" w:rsidRPr="00DB4FB3">
        <w:rPr>
          <w:rFonts w:eastAsia="Times New Roman" w:cs="Times New Roman"/>
          <w:sz w:val="20"/>
          <w:szCs w:val="20"/>
          <w:lang w:val="en-US" w:eastAsia="en-US"/>
        </w:rPr>
        <w:t>reporting criteria</w:t>
      </w:r>
      <w:r w:rsidRPr="00DB4FB3">
        <w:rPr>
          <w:rFonts w:eastAsia="Times New Roman" w:cs="Times New Roman"/>
          <w:sz w:val="20"/>
          <w:szCs w:val="20"/>
          <w:lang w:val="en-US" w:eastAsia="en-US"/>
        </w:rPr>
        <w:t>.</w:t>
      </w:r>
    </w:p>
    <w:p w14:paraId="3B07E94F" w14:textId="77777777" w:rsidR="000338EA" w:rsidRPr="00DB4FB3" w:rsidRDefault="000338EA" w:rsidP="000338EA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b/>
          <w:sz w:val="20"/>
          <w:szCs w:val="20"/>
          <w:lang w:val="en-US" w:eastAsia="en-US"/>
        </w:rPr>
      </w:pPr>
      <w:r w:rsidRPr="00DB4FB3">
        <w:rPr>
          <w:rFonts w:eastAsia="Times New Roman" w:cs="Times New Roman"/>
          <w:sz w:val="20"/>
          <w:szCs w:val="20"/>
          <w:lang w:val="en-US" w:eastAsia="en-US"/>
        </w:rPr>
        <w:t>Do not include any individually identifying health information.</w:t>
      </w:r>
    </w:p>
    <w:p w14:paraId="398E510B" w14:textId="77777777" w:rsidR="007E6815" w:rsidRPr="00B026AD" w:rsidRDefault="007E6815" w:rsidP="007E6815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sz w:val="20"/>
          <w:szCs w:val="20"/>
          <w:lang w:val="en-US" w:eastAsia="en-US"/>
        </w:rPr>
      </w:pPr>
      <w:r w:rsidRPr="00B026AD">
        <w:rPr>
          <w:rFonts w:eastAsia="Times New Roman" w:cs="Times New Roman"/>
          <w:sz w:val="20"/>
          <w:szCs w:val="20"/>
          <w:lang w:val="en-US" w:eastAsia="en-US"/>
        </w:rPr>
        <w:t xml:space="preserve">Submit the completed form and any supporting documents </w:t>
      </w:r>
      <w:r>
        <w:rPr>
          <w:rFonts w:eastAsia="Times New Roman" w:cs="Times New Roman"/>
          <w:sz w:val="20"/>
          <w:szCs w:val="20"/>
          <w:lang w:val="en-US" w:eastAsia="en-US"/>
        </w:rPr>
        <w:t>using the reportable event feature</w:t>
      </w:r>
      <w:r w:rsidRPr="00B026AD">
        <w:rPr>
          <w:rFonts w:eastAsia="Times New Roman" w:cs="Times New Roman"/>
          <w:sz w:val="20"/>
          <w:szCs w:val="20"/>
          <w:lang w:val="en-US" w:eastAsia="en-US"/>
        </w:rPr>
        <w:t xml:space="preserve"> for files within IRISS, or e-mail to </w:t>
      </w:r>
      <w:r w:rsidR="00F8749D">
        <w:rPr>
          <w:rFonts w:eastAsia="Times New Roman" w:cs="Times New Roman"/>
          <w:sz w:val="20"/>
          <w:szCs w:val="20"/>
          <w:lang w:val="en-US" w:eastAsia="en-US"/>
        </w:rPr>
        <w:t>the committee</w:t>
      </w:r>
      <w:hyperlink r:id="rId8" w:history="1"/>
      <w:r w:rsidRPr="00B026AD">
        <w:rPr>
          <w:sz w:val="20"/>
          <w:szCs w:val="20"/>
        </w:rPr>
        <w:t xml:space="preserve"> for files on paper.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1254"/>
        <w:gridCol w:w="1723"/>
        <w:gridCol w:w="1440"/>
        <w:gridCol w:w="900"/>
        <w:gridCol w:w="2070"/>
      </w:tblGrid>
      <w:tr w:rsidR="001364A2" w:rsidRPr="00F55F80" w14:paraId="4731C6C9" w14:textId="77777777" w:rsidTr="00CE0697"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23C7E891" w14:textId="77777777" w:rsidR="001364A2" w:rsidRPr="00F75A54" w:rsidRDefault="001364A2" w:rsidP="00F75A54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F75A54">
              <w:rPr>
                <w:b/>
                <w:sz w:val="20"/>
              </w:rPr>
              <w:t>STUDY INFORMATION</w:t>
            </w:r>
          </w:p>
        </w:tc>
      </w:tr>
      <w:tr w:rsidR="005F3CEE" w:rsidRPr="00A3481F" w14:paraId="62C6CF60" w14:textId="77777777" w:rsidTr="00CE0697">
        <w:tc>
          <w:tcPr>
            <w:tcW w:w="2808" w:type="dxa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BA3EB21" w14:textId="15E8A556" w:rsidR="005F3CEE" w:rsidRPr="00A3481F" w:rsidRDefault="005F3CEE" w:rsidP="004B0BE6">
            <w:pPr>
              <w:rPr>
                <w:sz w:val="20"/>
              </w:rPr>
            </w:pPr>
            <w:r w:rsidRPr="00A3481F">
              <w:rPr>
                <w:sz w:val="20"/>
              </w:rPr>
              <w:t xml:space="preserve">Ethics </w:t>
            </w:r>
            <w:r>
              <w:rPr>
                <w:sz w:val="20"/>
              </w:rPr>
              <w:t>#</w:t>
            </w:r>
            <w:r w:rsidRPr="00A3481F">
              <w:rPr>
                <w:sz w:val="20"/>
              </w:rPr>
              <w:t xml:space="preserve">: </w: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begin">
                <w:ffData>
                  <w:name w:val="Ethics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Ethics"/>
            <w:r w:rsidR="0022653F">
              <w:rPr>
                <w:color w:val="000066"/>
                <w:sz w:val="20"/>
                <w:shd w:val="clear" w:color="auto" w:fill="FFFFFF" w:themeFill="background1"/>
              </w:rPr>
              <w:instrText xml:space="preserve"> FORMTEXT </w:instrTex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separate"/>
            </w:r>
            <w:r w:rsidR="00841D58">
              <w:rPr>
                <w:color w:val="000066"/>
                <w:sz w:val="20"/>
                <w:shd w:val="clear" w:color="auto" w:fill="FFFFFF" w:themeFill="background1"/>
              </w:rPr>
              <w:t> </w:t>
            </w:r>
            <w:r w:rsidR="00841D58">
              <w:rPr>
                <w:color w:val="000066"/>
                <w:sz w:val="20"/>
                <w:shd w:val="clear" w:color="auto" w:fill="FFFFFF" w:themeFill="background1"/>
              </w:rPr>
              <w:t> </w:t>
            </w:r>
            <w:r w:rsidR="00841D58">
              <w:rPr>
                <w:color w:val="000066"/>
                <w:sz w:val="20"/>
                <w:shd w:val="clear" w:color="auto" w:fill="FFFFFF" w:themeFill="background1"/>
              </w:rPr>
              <w:t> </w:t>
            </w:r>
            <w:r w:rsidR="00841D58">
              <w:rPr>
                <w:color w:val="000066"/>
                <w:sz w:val="20"/>
                <w:shd w:val="clear" w:color="auto" w:fill="FFFFFF" w:themeFill="background1"/>
              </w:rPr>
              <w:t> </w:t>
            </w:r>
            <w:r w:rsidR="00841D58">
              <w:rPr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7387" w:type="dxa"/>
            <w:gridSpan w:val="5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A803039" w14:textId="7178654A" w:rsidR="005F3CEE" w:rsidRPr="00A3481F" w:rsidRDefault="005F3CEE" w:rsidP="004B0BE6">
            <w:pPr>
              <w:rPr>
                <w:sz w:val="20"/>
              </w:rPr>
            </w:pPr>
            <w:r>
              <w:rPr>
                <w:sz w:val="20"/>
              </w:rPr>
              <w:t>Protocol #</w:t>
            </w:r>
            <w:r w:rsidRPr="00A3481F">
              <w:rPr>
                <w:sz w:val="20"/>
              </w:rPr>
              <w:t xml:space="preserve">: </w: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instrText xml:space="preserve"> FORMTEXT </w:instrTex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separate"/>
            </w:r>
            <w:r w:rsidR="0022653F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22653F">
              <w:rPr>
                <w:color w:val="000066"/>
                <w:sz w:val="20"/>
                <w:shd w:val="clear" w:color="auto" w:fill="FFFFFF" w:themeFill="background1"/>
              </w:rPr>
              <w:fldChar w:fldCharType="end"/>
            </w:r>
          </w:p>
        </w:tc>
      </w:tr>
      <w:tr w:rsidR="005F3CEE" w:rsidRPr="00A3481F" w14:paraId="46564057" w14:textId="77777777" w:rsidTr="00CE0697"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000E7975" w14:textId="14B4BDAB" w:rsidR="005F3CEE" w:rsidRPr="00A3481F" w:rsidRDefault="005F3CEE" w:rsidP="00F8749D">
            <w:pPr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F8749D">
              <w:rPr>
                <w:sz w:val="20"/>
              </w:rPr>
              <w:t xml:space="preserve"> Investigator</w:t>
            </w:r>
            <w:r w:rsidRPr="00A3481F">
              <w:rPr>
                <w:sz w:val="20"/>
              </w:rPr>
              <w:t xml:space="preserve">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PI"/>
                  <w:enabled/>
                  <w:calcOnExit w:val="0"/>
                  <w:textInput/>
                </w:ffData>
              </w:fldChar>
            </w:r>
            <w:bookmarkStart w:id="1" w:name="PI"/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  <w:bookmarkEnd w:id="1"/>
          </w:p>
        </w:tc>
      </w:tr>
      <w:tr w:rsidR="005F3CEE" w:rsidRPr="00A3481F" w14:paraId="72522A2B" w14:textId="77777777" w:rsidTr="00CE0697">
        <w:trPr>
          <w:trHeight w:val="576"/>
        </w:trPr>
        <w:tc>
          <w:tcPr>
            <w:tcW w:w="10195" w:type="dxa"/>
            <w:gridSpan w:val="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5EF2458" w14:textId="44B2505C" w:rsidR="005F3CEE" w:rsidRPr="00A3481F" w:rsidRDefault="005F3CEE" w:rsidP="004B0BE6">
            <w:pPr>
              <w:rPr>
                <w:sz w:val="20"/>
              </w:rPr>
            </w:pPr>
            <w:r>
              <w:rPr>
                <w:sz w:val="20"/>
              </w:rPr>
              <w:t>Study Title</w:t>
            </w:r>
            <w:r w:rsidRPr="00A3481F">
              <w:rPr>
                <w:sz w:val="20"/>
              </w:rPr>
              <w:t xml:space="preserve">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2" w:name="Title"/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  <w:bookmarkEnd w:id="2"/>
          </w:p>
        </w:tc>
      </w:tr>
      <w:tr w:rsidR="00EF2A26" w:rsidRPr="00A3481F" w14:paraId="1EE119F9" w14:textId="77777777" w:rsidTr="005D4557">
        <w:trPr>
          <w:trHeight w:val="80"/>
        </w:trPr>
        <w:tc>
          <w:tcPr>
            <w:tcW w:w="722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528AA88" w14:textId="77777777" w:rsidR="00EF2A26" w:rsidRPr="00A3481F" w:rsidRDefault="00EF2A26" w:rsidP="00A3481F">
            <w:pPr>
              <w:rPr>
                <w:sz w:val="20"/>
              </w:rPr>
            </w:pPr>
            <w:r>
              <w:rPr>
                <w:sz w:val="20"/>
              </w:rPr>
              <w:t>Study Progress</w:t>
            </w:r>
            <w:r w:rsidRPr="00A3481F">
              <w:rPr>
                <w:sz w:val="20"/>
              </w:rPr>
              <w:t xml:space="preserve">: </w:t>
            </w:r>
            <w:r w:rsidRPr="00B51A22">
              <w:rPr>
                <w:sz w:val="18"/>
              </w:rPr>
              <w:fldChar w:fldCharType="begin">
                <w:ffData>
                  <w:name w:val="Ongo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going"/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Recruiting</w:t>
            </w:r>
            <w:r w:rsidRPr="00A3481F">
              <w:rPr>
                <w:sz w:val="20"/>
              </w:rPr>
              <w:t xml:space="preserve">  </w:t>
            </w:r>
            <w:r w:rsidRPr="00B51A22">
              <w:rPr>
                <w:sz w:val="18"/>
              </w:rPr>
              <w:fldChar w:fldCharType="begin">
                <w:ffData>
                  <w:name w:val="Clo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losed"/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Participants on study intervention </w:t>
            </w:r>
            <w:r w:rsidRPr="00A3481F">
              <w:rPr>
                <w:sz w:val="20"/>
              </w:rPr>
              <w:t xml:space="preserve"> </w:t>
            </w:r>
            <w:r w:rsidRPr="00B51A22">
              <w:rPr>
                <w:sz w:val="18"/>
              </w:rPr>
              <w:fldChar w:fldCharType="begin">
                <w:ffData>
                  <w:name w:val="Ongo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Follow-up</w:t>
            </w:r>
            <w:r w:rsidRPr="00A3481F">
              <w:rPr>
                <w:sz w:val="20"/>
              </w:rPr>
              <w:t xml:space="preserve">  </w:t>
            </w:r>
          </w:p>
        </w:tc>
        <w:tc>
          <w:tcPr>
            <w:tcW w:w="2970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4230770" w14:textId="77777777" w:rsidR="00EF2A26" w:rsidRPr="00A3481F" w:rsidRDefault="00EF2A26" w:rsidP="004B0BE6">
            <w:pPr>
              <w:rPr>
                <w:sz w:val="20"/>
              </w:rPr>
            </w:pPr>
            <w:r>
              <w:rPr>
                <w:sz w:val="20"/>
              </w:rPr>
              <w:t xml:space="preserve">No. subjects enrolled: </w:t>
            </w:r>
            <w:r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color w:val="000066"/>
                <w:sz w:val="20"/>
              </w:rPr>
              <w:instrText xml:space="preserve"> FORMTEXT </w:instrText>
            </w:r>
            <w:r>
              <w:rPr>
                <w:color w:val="000066"/>
                <w:sz w:val="20"/>
              </w:rPr>
            </w:r>
            <w:r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fldChar w:fldCharType="end"/>
            </w:r>
          </w:p>
        </w:tc>
      </w:tr>
      <w:tr w:rsidR="00996B43" w:rsidRPr="00F55F80" w14:paraId="002D0169" w14:textId="77777777" w:rsidTr="00167AEA"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3CAE2778" w14:textId="77777777" w:rsidR="00996B43" w:rsidRPr="00F75A54" w:rsidRDefault="00996B43" w:rsidP="00167AEA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 xml:space="preserve">REPORTING </w:t>
            </w:r>
            <w:r w:rsidR="001710C8">
              <w:rPr>
                <w:b/>
                <w:sz w:val="20"/>
              </w:rPr>
              <w:t>CRITERIA</w:t>
            </w:r>
            <w:r w:rsidR="001710C8">
              <w:rPr>
                <w:i/>
                <w:sz w:val="15"/>
                <w:szCs w:val="15"/>
              </w:rPr>
              <w:t xml:space="preserve"> (</w:t>
            </w:r>
            <w:r w:rsidRPr="005E4068">
              <w:rPr>
                <w:i/>
                <w:sz w:val="18"/>
                <w:szCs w:val="18"/>
              </w:rPr>
              <w:t>For detail</w:t>
            </w:r>
            <w:r w:rsidRPr="005D2421">
              <w:rPr>
                <w:i/>
                <w:color w:val="FFFFFF" w:themeColor="background1"/>
                <w:sz w:val="18"/>
                <w:szCs w:val="18"/>
              </w:rPr>
              <w:t xml:space="preserve">s see </w:t>
            </w:r>
            <w:r w:rsidR="00EF2A26">
              <w:rPr>
                <w:i/>
                <w:color w:val="FFFFFF" w:themeColor="background1"/>
                <w:sz w:val="18"/>
                <w:szCs w:val="18"/>
              </w:rPr>
              <w:t xml:space="preserve">the </w:t>
            </w:r>
            <w:r w:rsidR="00EF2A26">
              <w:rPr>
                <w:b/>
                <w:i/>
                <w:color w:val="FFFFFF" w:themeColor="background1"/>
                <w:sz w:val="18"/>
                <w:szCs w:val="18"/>
              </w:rPr>
              <w:t>Guidance for Submitting a Reportable Event</w:t>
            </w:r>
            <w:r w:rsidRPr="005D2421">
              <w:rPr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996B43" w:rsidRPr="009F7C70" w14:paraId="6FC9B08E" w14:textId="77777777" w:rsidTr="00167AEA"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599BD250" w14:textId="77777777" w:rsidR="00996B43" w:rsidRPr="009B075C" w:rsidRDefault="00996B43" w:rsidP="00167AEA">
            <w:pPr>
              <w:spacing w:before="120" w:after="120"/>
              <w:rPr>
                <w:sz w:val="20"/>
                <w:szCs w:val="20"/>
              </w:rPr>
            </w:pPr>
            <w:r w:rsidRPr="009B075C">
              <w:rPr>
                <w:b/>
                <w:sz w:val="20"/>
                <w:szCs w:val="20"/>
              </w:rPr>
              <w:t>A.</w:t>
            </w:r>
            <w:r w:rsidRPr="009B075C">
              <w:rPr>
                <w:sz w:val="20"/>
                <w:szCs w:val="20"/>
              </w:rPr>
              <w:t xml:space="preserve"> </w:t>
            </w:r>
            <w:r w:rsidRPr="009B075C">
              <w:rPr>
                <w:sz w:val="20"/>
                <w:szCs w:val="20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075C">
              <w:rPr>
                <w:sz w:val="20"/>
                <w:szCs w:val="20"/>
              </w:rPr>
              <w:instrText xml:space="preserve"> FORMCHECKBOX </w:instrText>
            </w:r>
            <w:r w:rsidRPr="009B075C">
              <w:rPr>
                <w:sz w:val="20"/>
                <w:szCs w:val="20"/>
              </w:rPr>
            </w:r>
            <w:r w:rsidRPr="009B075C">
              <w:rPr>
                <w:sz w:val="20"/>
                <w:szCs w:val="20"/>
              </w:rPr>
              <w:fldChar w:fldCharType="separate"/>
            </w:r>
            <w:r w:rsidRPr="009B075C">
              <w:rPr>
                <w:sz w:val="20"/>
                <w:szCs w:val="20"/>
              </w:rPr>
              <w:fldChar w:fldCharType="end"/>
            </w:r>
            <w:r w:rsidRPr="009B075C">
              <w:rPr>
                <w:sz w:val="20"/>
                <w:szCs w:val="20"/>
              </w:rPr>
              <w:t xml:space="preserve"> </w:t>
            </w:r>
            <w:r w:rsidR="009B075C" w:rsidRPr="007D3762">
              <w:rPr>
                <w:b/>
                <w:sz w:val="20"/>
                <w:szCs w:val="20"/>
              </w:rPr>
              <w:t>Is an U</w:t>
            </w:r>
            <w:r w:rsidRPr="007D3762">
              <w:rPr>
                <w:b/>
                <w:sz w:val="20"/>
                <w:szCs w:val="20"/>
              </w:rPr>
              <w:t>nanticipated Problem</w:t>
            </w:r>
            <w:r w:rsidRPr="009B075C">
              <w:rPr>
                <w:sz w:val="20"/>
                <w:szCs w:val="20"/>
              </w:rPr>
              <w:t xml:space="preserve"> (unexpected </w:t>
            </w:r>
            <w:r w:rsidR="009B075C" w:rsidRPr="007D3762">
              <w:rPr>
                <w:sz w:val="20"/>
                <w:szCs w:val="20"/>
                <w:u w:val="single"/>
              </w:rPr>
              <w:t>and</w:t>
            </w:r>
            <w:r w:rsidRPr="009B075C">
              <w:rPr>
                <w:sz w:val="20"/>
                <w:szCs w:val="20"/>
              </w:rPr>
              <w:t xml:space="preserve"> related/possibly related </w:t>
            </w:r>
            <w:r w:rsidR="009B075C" w:rsidRPr="007D3762">
              <w:rPr>
                <w:sz w:val="20"/>
                <w:szCs w:val="20"/>
                <w:u w:val="single"/>
              </w:rPr>
              <w:t>and</w:t>
            </w:r>
            <w:r w:rsidRPr="009B075C">
              <w:rPr>
                <w:sz w:val="20"/>
                <w:szCs w:val="20"/>
              </w:rPr>
              <w:t xml:space="preserve"> suggests greater risk of harm)   </w:t>
            </w:r>
          </w:p>
          <w:p w14:paraId="49E0379B" w14:textId="77777777" w:rsidR="009B075C" w:rsidRPr="007D3762" w:rsidRDefault="00996B43" w:rsidP="00167AEA">
            <w:pPr>
              <w:spacing w:before="120" w:after="120"/>
              <w:rPr>
                <w:b/>
                <w:sz w:val="20"/>
                <w:szCs w:val="20"/>
              </w:rPr>
            </w:pPr>
            <w:r w:rsidRPr="009B075C">
              <w:rPr>
                <w:b/>
                <w:sz w:val="20"/>
                <w:szCs w:val="20"/>
              </w:rPr>
              <w:t>B.</w:t>
            </w:r>
            <w:r w:rsidRPr="009B075C">
              <w:rPr>
                <w:sz w:val="20"/>
                <w:szCs w:val="20"/>
              </w:rPr>
              <w:t xml:space="preserve"> </w:t>
            </w:r>
            <w:r w:rsidR="009B075C" w:rsidRPr="007D3762">
              <w:rPr>
                <w:b/>
                <w:sz w:val="20"/>
                <w:szCs w:val="20"/>
              </w:rPr>
              <w:t xml:space="preserve">Requires:  </w:t>
            </w:r>
          </w:p>
          <w:p w14:paraId="39C216CA" w14:textId="77777777" w:rsidR="00996B43" w:rsidRPr="007D3762" w:rsidRDefault="009B075C" w:rsidP="00167AEA">
            <w:pPr>
              <w:spacing w:before="120" w:after="12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C</w:t>
            </w:r>
            <w:r w:rsidR="00996B43" w:rsidRPr="007D3762">
              <w:rPr>
                <w:sz w:val="20"/>
                <w:szCs w:val="20"/>
              </w:rPr>
              <w:t xml:space="preserve">hange to </w:t>
            </w:r>
            <w:r w:rsidR="00554ABF" w:rsidRPr="007D3762">
              <w:rPr>
                <w:sz w:val="20"/>
                <w:szCs w:val="20"/>
              </w:rPr>
              <w:t>research and</w:t>
            </w:r>
            <w:r w:rsidRPr="007D3762">
              <w:rPr>
                <w:sz w:val="20"/>
                <w:szCs w:val="20"/>
                <w:u w:val="single"/>
              </w:rPr>
              <w:t>/or</w:t>
            </w:r>
            <w:r w:rsidRPr="007D3762">
              <w:rPr>
                <w:sz w:val="20"/>
                <w:szCs w:val="20"/>
              </w:rPr>
              <w:t xml:space="preserve">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C</w:t>
            </w:r>
            <w:r w:rsidR="00996B43" w:rsidRPr="007D3762">
              <w:rPr>
                <w:sz w:val="20"/>
                <w:szCs w:val="20"/>
              </w:rPr>
              <w:t xml:space="preserve">hange to consent form </w:t>
            </w:r>
            <w:r w:rsidRPr="007D3762">
              <w:rPr>
                <w:sz w:val="20"/>
                <w:szCs w:val="20"/>
                <w:u w:val="single"/>
              </w:rPr>
              <w:t>and/or</w:t>
            </w:r>
            <w:r w:rsidRPr="007D3762">
              <w:rPr>
                <w:sz w:val="20"/>
                <w:szCs w:val="20"/>
              </w:rPr>
              <w:t xml:space="preserve"> </w:t>
            </w:r>
            <w:r w:rsidR="007D3762">
              <w:rPr>
                <w:sz w:val="20"/>
                <w:szCs w:val="20"/>
              </w:rPr>
              <w:t xml:space="preserve">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I</w:t>
            </w:r>
            <w:r w:rsidR="00996B43" w:rsidRPr="007D3762">
              <w:rPr>
                <w:sz w:val="20"/>
                <w:szCs w:val="20"/>
              </w:rPr>
              <w:t>mmedia</w:t>
            </w:r>
            <w:r w:rsidRPr="007D3762">
              <w:rPr>
                <w:sz w:val="20"/>
                <w:szCs w:val="20"/>
              </w:rPr>
              <w:t>te notification to participants for safety</w:t>
            </w:r>
          </w:p>
          <w:p w14:paraId="65F12949" w14:textId="77777777" w:rsidR="00996B43" w:rsidRPr="001710C8" w:rsidRDefault="00996B43" w:rsidP="001710C8">
            <w:pPr>
              <w:rPr>
                <w:color w:val="C00000"/>
                <w:sz w:val="18"/>
              </w:rPr>
            </w:pPr>
            <w:r w:rsidRPr="001710C8">
              <w:rPr>
                <w:color w:val="C00000"/>
                <w:sz w:val="18"/>
              </w:rPr>
              <w:t xml:space="preserve">Only submit events that </w:t>
            </w:r>
            <w:r w:rsidR="009B075C" w:rsidRPr="001710C8">
              <w:rPr>
                <w:color w:val="C00000"/>
                <w:sz w:val="18"/>
              </w:rPr>
              <w:t>meet BOTH criteria A</w:t>
            </w:r>
            <w:r w:rsidR="005E1955" w:rsidRPr="001710C8">
              <w:rPr>
                <w:color w:val="C00000"/>
                <w:sz w:val="18"/>
              </w:rPr>
              <w:t xml:space="preserve"> and</w:t>
            </w:r>
            <w:r w:rsidR="009B075C" w:rsidRPr="001710C8">
              <w:rPr>
                <w:color w:val="C00000"/>
                <w:sz w:val="18"/>
              </w:rPr>
              <w:t xml:space="preserve"> B</w:t>
            </w:r>
            <w:r w:rsidR="00101C4D" w:rsidRPr="001710C8">
              <w:rPr>
                <w:color w:val="C00000"/>
                <w:sz w:val="18"/>
              </w:rPr>
              <w:t>.</w:t>
            </w:r>
          </w:p>
        </w:tc>
      </w:tr>
      <w:tr w:rsidR="00554ABF" w:rsidRPr="009F7C70" w14:paraId="07B0C683" w14:textId="77777777" w:rsidTr="00167AEA"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27872C07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If submitting a report that does not meet </w:t>
            </w:r>
            <w:r w:rsidR="001710C8">
              <w:rPr>
                <w:sz w:val="20"/>
              </w:rPr>
              <w:t>both</w:t>
            </w:r>
            <w:r>
              <w:rPr>
                <w:sz w:val="20"/>
              </w:rPr>
              <w:t xml:space="preserve"> criteria, provide justification as to why it is being submitted: (e.g., the event is of medical importance.)</w:t>
            </w:r>
            <w:r w:rsidRPr="009F7C70">
              <w:rPr>
                <w:sz w:val="20"/>
              </w:rPr>
              <w:t xml:space="preserve">  </w:t>
            </w:r>
            <w:r w:rsidRPr="009F7C70">
              <w:rPr>
                <w:color w:val="000066"/>
                <w:sz w:val="20"/>
              </w:rPr>
              <w:fldChar w:fldCharType="begin">
                <w:ffData>
                  <w:name w:val="Justification"/>
                  <w:enabled/>
                  <w:calcOnExit w:val="0"/>
                  <w:textInput/>
                </w:ffData>
              </w:fldChar>
            </w:r>
            <w:bookmarkStart w:id="5" w:name="Justification"/>
            <w:r w:rsidRPr="009F7C70">
              <w:rPr>
                <w:color w:val="000066"/>
                <w:sz w:val="20"/>
              </w:rPr>
              <w:instrText xml:space="preserve"> FORMTEXT </w:instrText>
            </w:r>
            <w:r w:rsidRPr="009F7C70">
              <w:rPr>
                <w:color w:val="000066"/>
                <w:sz w:val="20"/>
              </w:rPr>
            </w:r>
            <w:r w:rsidRPr="009F7C70">
              <w:rPr>
                <w:color w:val="000066"/>
                <w:sz w:val="20"/>
              </w:rPr>
              <w:fldChar w:fldCharType="separate"/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color w:val="000066"/>
                <w:sz w:val="20"/>
              </w:rPr>
              <w:fldChar w:fldCharType="end"/>
            </w:r>
            <w:bookmarkEnd w:id="5"/>
          </w:p>
        </w:tc>
      </w:tr>
      <w:tr w:rsidR="00554ABF" w:rsidRPr="00F55F80" w14:paraId="09A4C67F" w14:textId="77777777" w:rsidTr="00843E06"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23BC4B62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  <w:sz w:val="20"/>
              </w:rPr>
            </w:pPr>
            <w:r>
              <w:rPr>
                <w:b/>
                <w:sz w:val="20"/>
              </w:rPr>
              <w:t xml:space="preserve">REPORTING TIMELINES </w:t>
            </w:r>
            <w:r>
              <w:rPr>
                <w:i/>
                <w:sz w:val="18"/>
                <w:szCs w:val="18"/>
              </w:rPr>
              <w:t>(within 15 calendar days</w:t>
            </w:r>
            <w:r w:rsidRPr="0074457F">
              <w:rPr>
                <w:i/>
                <w:sz w:val="18"/>
                <w:szCs w:val="18"/>
              </w:rPr>
              <w:t>)</w:t>
            </w:r>
          </w:p>
        </w:tc>
      </w:tr>
      <w:tr w:rsidR="00554ABF" w:rsidRPr="00A3481F" w14:paraId="1E599971" w14:textId="77777777" w:rsidTr="00101C4D">
        <w:trPr>
          <w:trHeight w:val="33"/>
        </w:trPr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115FAC17" w14:textId="34E3CDAB" w:rsidR="00554ABF" w:rsidRPr="00A3481F" w:rsidRDefault="00554ABF" w:rsidP="00554ABF">
            <w:pPr>
              <w:tabs>
                <w:tab w:val="left" w:pos="63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study team became aware of the event/report:</w:t>
            </w:r>
            <w:r w:rsidRPr="00A3481F">
              <w:rPr>
                <w:sz w:val="20"/>
              </w:rPr>
              <w:t xml:space="preserve">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AproveDate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bookmarkStart w:id="6" w:name="AproveDate"/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  <w:bookmarkEnd w:id="6"/>
          </w:p>
        </w:tc>
      </w:tr>
      <w:tr w:rsidR="00554ABF" w:rsidRPr="00A3481F" w14:paraId="7ECB8A5B" w14:textId="77777777" w:rsidTr="00843E06">
        <w:trPr>
          <w:trHeight w:val="618"/>
        </w:trPr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6E604888" w14:textId="66A80D93" w:rsidR="00554ABF" w:rsidRPr="0074457F" w:rsidRDefault="00554ABF" w:rsidP="00554ABF">
            <w:pPr>
              <w:tabs>
                <w:tab w:val="left" w:pos="630"/>
              </w:tabs>
              <w:spacing w:before="60" w:after="60"/>
              <w:rPr>
                <w:color w:val="000066"/>
                <w:sz w:val="20"/>
                <w:shd w:val="clear" w:color="auto" w:fill="F2F2F2" w:themeFill="background1" w:themeFillShade="F2"/>
              </w:rPr>
            </w:pPr>
            <w:r>
              <w:rPr>
                <w:sz w:val="20"/>
                <w:szCs w:val="20"/>
              </w:rPr>
              <w:t>If this report was not submitted within reporting timelines, explain the lapse:</w:t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t xml:space="preserve"> </w: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begin">
                <w:ffData>
                  <w:name w:val="CaseDescription"/>
                  <w:enabled/>
                  <w:calcOnExit w:val="0"/>
                  <w:textInput/>
                </w:ffData>
              </w:fldChar>
            </w:r>
            <w:bookmarkStart w:id="7" w:name="CaseDescription"/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instrText xml:space="preserve"> FORMTEXT </w:instrTex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separate"/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end"/>
            </w:r>
            <w:bookmarkEnd w:id="7"/>
          </w:p>
        </w:tc>
      </w:tr>
      <w:tr w:rsidR="00554ABF" w:rsidRPr="00F55F80" w14:paraId="2E62C736" w14:textId="77777777" w:rsidTr="00073F3E"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6187B620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3274E1">
              <w:rPr>
                <w:b/>
                <w:sz w:val="20"/>
              </w:rPr>
              <w:t>DVERSE EVENT</w:t>
            </w:r>
            <w:r>
              <w:rPr>
                <w:b/>
                <w:sz w:val="20"/>
              </w:rPr>
              <w:t xml:space="preserve"> DESCRIPTION</w:t>
            </w:r>
          </w:p>
        </w:tc>
      </w:tr>
      <w:tr w:rsidR="00554ABF" w:rsidRPr="009F7C70" w14:paraId="3ACCAF10" w14:textId="77777777" w:rsidTr="00073F3E"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1E813770" w14:textId="77777777" w:rsidR="0039406E" w:rsidRDefault="00554ABF" w:rsidP="00554ABF">
            <w:pPr>
              <w:spacing w:before="120" w:after="120"/>
              <w:rPr>
                <w:sz w:val="20"/>
              </w:rPr>
            </w:pPr>
            <w:r w:rsidRPr="009F7C70">
              <w:rPr>
                <w:sz w:val="18"/>
              </w:rPr>
              <w:fldChar w:fldCharType="begin">
                <w:ffData>
                  <w:name w:val="Seriou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rious"/>
            <w:r w:rsidRPr="009F7C70">
              <w:rPr>
                <w:sz w:val="18"/>
              </w:rPr>
              <w:instrText xml:space="preserve"> FORMCHECKBOX </w:instrText>
            </w:r>
            <w:r w:rsidRPr="009F7C70">
              <w:rPr>
                <w:sz w:val="18"/>
              </w:rPr>
            </w:r>
            <w:r w:rsidRPr="009F7C70">
              <w:rPr>
                <w:sz w:val="18"/>
              </w:rPr>
              <w:fldChar w:fldCharType="separate"/>
            </w:r>
            <w:r w:rsidRPr="009F7C70">
              <w:rPr>
                <w:sz w:val="18"/>
              </w:rPr>
              <w:fldChar w:fldCharType="end"/>
            </w:r>
            <w:bookmarkEnd w:id="8"/>
            <w:r w:rsidRPr="009F7C70"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Dear Investigator or Other Sponsor Letter   </w:t>
            </w:r>
            <w:r w:rsidR="0039406E">
              <w:rPr>
                <w:sz w:val="20"/>
              </w:rPr>
              <w:tab/>
            </w:r>
            <w:r w:rsidR="0039406E" w:rsidRPr="009F7C70">
              <w:rPr>
                <w:sz w:val="18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Unexpected"/>
            <w:r w:rsidR="0039406E" w:rsidRPr="009F7C70">
              <w:rPr>
                <w:sz w:val="18"/>
              </w:rPr>
              <w:instrText xml:space="preserve"> FORMCHECKBOX </w:instrText>
            </w:r>
            <w:r w:rsidR="0039406E" w:rsidRPr="009F7C70">
              <w:rPr>
                <w:sz w:val="18"/>
              </w:rPr>
            </w:r>
            <w:r w:rsidR="0039406E" w:rsidRPr="009F7C70">
              <w:rPr>
                <w:sz w:val="18"/>
              </w:rPr>
              <w:fldChar w:fldCharType="separate"/>
            </w:r>
            <w:r w:rsidR="0039406E" w:rsidRPr="009F7C70">
              <w:rPr>
                <w:sz w:val="18"/>
              </w:rPr>
              <w:fldChar w:fldCharType="end"/>
            </w:r>
            <w:bookmarkEnd w:id="9"/>
            <w:r w:rsidR="0039406E" w:rsidRPr="009F7C70">
              <w:rPr>
                <w:sz w:val="18"/>
              </w:rPr>
              <w:t xml:space="preserve"> </w:t>
            </w:r>
            <w:r w:rsidR="0039406E">
              <w:rPr>
                <w:sz w:val="20"/>
              </w:rPr>
              <w:t>Individual AE</w:t>
            </w:r>
          </w:p>
          <w:p w14:paraId="5E388ED7" w14:textId="73FCD610" w:rsidR="0039406E" w:rsidRPr="005E1955" w:rsidRDefault="00554ABF" w:rsidP="0039406E">
            <w:pPr>
              <w:spacing w:before="120" w:after="120"/>
              <w:rPr>
                <w:spacing w:val="-4"/>
                <w:sz w:val="20"/>
              </w:rPr>
            </w:pPr>
            <w:r w:rsidRPr="009F7C70">
              <w:rPr>
                <w:sz w:val="18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Related"/>
            <w:r w:rsidRPr="009F7C70">
              <w:rPr>
                <w:sz w:val="18"/>
              </w:rPr>
              <w:instrText xml:space="preserve"> FORMCHECKBOX </w:instrText>
            </w:r>
            <w:r w:rsidRPr="009F7C70">
              <w:rPr>
                <w:sz w:val="18"/>
              </w:rPr>
            </w:r>
            <w:r w:rsidRPr="009F7C70">
              <w:rPr>
                <w:sz w:val="18"/>
              </w:rPr>
              <w:fldChar w:fldCharType="separate"/>
            </w:r>
            <w:r w:rsidRPr="009F7C70">
              <w:rPr>
                <w:sz w:val="18"/>
              </w:rPr>
              <w:fldChar w:fldCharType="end"/>
            </w:r>
            <w:bookmarkEnd w:id="10"/>
            <w:r w:rsidRPr="009F7C70">
              <w:rPr>
                <w:sz w:val="18"/>
              </w:rPr>
              <w:t xml:space="preserve"> </w:t>
            </w:r>
            <w:r>
              <w:rPr>
                <w:sz w:val="20"/>
              </w:rPr>
              <w:t>Periodic Safety Update/Summary Report</w:t>
            </w:r>
            <w:r w:rsidRPr="009F7C7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="0039406E">
              <w:rPr>
                <w:sz w:val="20"/>
              </w:rPr>
              <w:tab/>
            </w:r>
            <w:r w:rsidR="0039406E" w:rsidRPr="009F7C70">
              <w:rPr>
                <w:sz w:val="18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06E" w:rsidRPr="009F7C70">
              <w:rPr>
                <w:sz w:val="18"/>
              </w:rPr>
              <w:instrText xml:space="preserve"> FORMCHECKBOX </w:instrText>
            </w:r>
            <w:r w:rsidR="0039406E" w:rsidRPr="009F7C70">
              <w:rPr>
                <w:sz w:val="18"/>
              </w:rPr>
            </w:r>
            <w:r w:rsidR="0039406E" w:rsidRPr="009F7C70">
              <w:rPr>
                <w:sz w:val="18"/>
              </w:rPr>
              <w:fldChar w:fldCharType="separate"/>
            </w:r>
            <w:r w:rsidR="0039406E" w:rsidRPr="009F7C70">
              <w:rPr>
                <w:sz w:val="18"/>
              </w:rPr>
              <w:fldChar w:fldCharType="end"/>
            </w:r>
            <w:r w:rsidR="0039406E" w:rsidRPr="009F7C70">
              <w:rPr>
                <w:sz w:val="18"/>
              </w:rPr>
              <w:t xml:space="preserve"> </w:t>
            </w:r>
            <w:r w:rsidR="0039406E">
              <w:rPr>
                <w:sz w:val="20"/>
              </w:rPr>
              <w:t>Other</w:t>
            </w:r>
            <w:r w:rsidR="00D95641">
              <w:rPr>
                <w:sz w:val="20"/>
              </w:rPr>
              <w:t xml:space="preserve">  </w: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instrText xml:space="preserve"> FORMTEXT </w:instrTex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separate"/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noProof/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22653F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554ABF" w:rsidRPr="00F55F80" w14:paraId="0C315F80" w14:textId="77777777" w:rsidTr="00CE0697"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5964D44C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  <w:sz w:val="20"/>
              </w:rPr>
            </w:pPr>
            <w:r>
              <w:rPr>
                <w:b/>
                <w:sz w:val="20"/>
              </w:rPr>
              <w:t>REQUIRED AE INFORMATION</w:t>
            </w:r>
          </w:p>
        </w:tc>
      </w:tr>
      <w:tr w:rsidR="00554ABF" w:rsidRPr="00A3481F" w14:paraId="453DC6E0" w14:textId="77777777" w:rsidTr="00CE0697"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5D295697" w14:textId="77777777" w:rsidR="00554ABF" w:rsidRDefault="00554ABF" w:rsidP="00554AB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Attached documentation must include </w:t>
            </w:r>
            <w:proofErr w:type="gramStart"/>
            <w:r>
              <w:rPr>
                <w:b/>
                <w:sz w:val="20"/>
                <w:u w:val="single"/>
              </w:rPr>
              <w:t>ALL</w:t>
            </w:r>
            <w:r>
              <w:rPr>
                <w:sz w:val="20"/>
              </w:rPr>
              <w:t xml:space="preserve"> of</w:t>
            </w:r>
            <w:proofErr w:type="gramEnd"/>
            <w:r>
              <w:rPr>
                <w:sz w:val="20"/>
              </w:rPr>
              <w:t xml:space="preserve"> the following information:</w:t>
            </w:r>
          </w:p>
          <w:p w14:paraId="15EBB553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after="60"/>
              <w:ind w:left="547" w:hanging="187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 xml:space="preserve">Description of the event(s)     </w:t>
            </w:r>
          </w:p>
          <w:p w14:paraId="0E97FC29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60" w:after="60"/>
              <w:ind w:left="540" w:hanging="180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>All previous safety reports concerning similar adverse events</w:t>
            </w:r>
          </w:p>
          <w:p w14:paraId="77B15D8C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60" w:after="60"/>
              <w:ind w:left="540" w:hanging="180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 xml:space="preserve">Analysis of the significance of the current adverse event(s) </w:t>
            </w:r>
            <w:proofErr w:type="gramStart"/>
            <w:r w:rsidRPr="00FB0566">
              <w:rPr>
                <w:sz w:val="20"/>
                <w:szCs w:val="20"/>
              </w:rPr>
              <w:t>in light of</w:t>
            </w:r>
            <w:proofErr w:type="gramEnd"/>
            <w:r w:rsidRPr="00FB0566">
              <w:rPr>
                <w:sz w:val="20"/>
                <w:szCs w:val="20"/>
              </w:rPr>
              <w:t xml:space="preserve"> previous reports</w:t>
            </w:r>
          </w:p>
          <w:p w14:paraId="6A5ECDF3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120" w:after="120"/>
              <w:ind w:left="540" w:hanging="180"/>
              <w:rPr>
                <w:spacing w:val="-4"/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>Description of proposed research changes, consent form changes, or other corrective actions to be taken</w:t>
            </w:r>
          </w:p>
          <w:p w14:paraId="520FDA7D" w14:textId="77777777" w:rsidR="00554ABF" w:rsidRPr="00D07F46" w:rsidRDefault="00554ABF" w:rsidP="00554ABF">
            <w:pPr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Note that a change to study materials (e.g.</w:t>
            </w:r>
            <w:r w:rsidRPr="003A43E4">
              <w:rPr>
                <w:b/>
                <w:color w:val="C00000"/>
                <w:sz w:val="18"/>
              </w:rPr>
              <w:t xml:space="preserve"> protocol, consent form, documents given to participants) must be submitted as an amendment/modification as soon as available.</w:t>
            </w:r>
          </w:p>
        </w:tc>
      </w:tr>
      <w:tr w:rsidR="00554ABF" w:rsidRPr="00A3481F" w14:paraId="10D02CAC" w14:textId="77777777" w:rsidTr="00101C4D">
        <w:trPr>
          <w:trHeight w:val="618"/>
        </w:trPr>
        <w:tc>
          <w:tcPr>
            <w:tcW w:w="10195" w:type="dxa"/>
            <w:gridSpan w:val="6"/>
            <w:tcBorders>
              <w:bottom w:val="single" w:sz="6" w:space="0" w:color="A6A6A6" w:themeColor="background1" w:themeShade="A6"/>
            </w:tcBorders>
          </w:tcPr>
          <w:p w14:paraId="6E035491" w14:textId="33B9137E" w:rsidR="00554ABF" w:rsidRPr="00F8749D" w:rsidRDefault="00554ABF" w:rsidP="00554ABF">
            <w:pPr>
              <w:rPr>
                <w:color w:val="000066"/>
                <w:sz w:val="20"/>
              </w:rPr>
            </w:pPr>
            <w:r>
              <w:rPr>
                <w:sz w:val="20"/>
              </w:rPr>
              <w:t>Action to be taken by your site</w:t>
            </w:r>
            <w:r w:rsidRPr="00A3481F">
              <w:rPr>
                <w:sz w:val="20"/>
              </w:rPr>
              <w:t xml:space="preserve">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</w:p>
        </w:tc>
      </w:tr>
      <w:tr w:rsidR="00554ABF" w:rsidRPr="00F55F80" w14:paraId="69CA851A" w14:textId="77777777" w:rsidTr="00C17271">
        <w:tblPrEx>
          <w:tblCellMar>
            <w:top w:w="58" w:type="dxa"/>
            <w:bottom w:w="58" w:type="dxa"/>
          </w:tblCellMar>
        </w:tblPrEx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1D4E8ED7" w14:textId="77777777" w:rsidR="00554ABF" w:rsidRPr="000D652A" w:rsidRDefault="00554ABF" w:rsidP="00554ABF">
            <w:pPr>
              <w:pStyle w:val="ListParagraph"/>
              <w:keepNext/>
              <w:numPr>
                <w:ilvl w:val="0"/>
                <w:numId w:val="6"/>
              </w:numPr>
              <w:tabs>
                <w:tab w:val="left" w:pos="426"/>
              </w:tabs>
              <w:rPr>
                <w:b/>
                <w:sz w:val="20"/>
              </w:rPr>
            </w:pPr>
            <w:bookmarkStart w:id="11" w:name="_Hlk504482297"/>
            <w:r>
              <w:rPr>
                <w:b/>
                <w:sz w:val="20"/>
              </w:rPr>
              <w:lastRenderedPageBreak/>
              <w:t>SIGN-OFF</w:t>
            </w:r>
            <w:r w:rsidRPr="005E4068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(not required for files within IRISS</w:t>
            </w:r>
            <w:r w:rsidRPr="005D2421">
              <w:rPr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54ABF" w:rsidRPr="00F55F80" w14:paraId="3D97BCB9" w14:textId="77777777" w:rsidTr="00C17271">
        <w:tblPrEx>
          <w:tblCellMar>
            <w:top w:w="58" w:type="dxa"/>
            <w:bottom w:w="58" w:type="dxa"/>
          </w:tblCellMar>
        </w:tblPrEx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19611CBA" w14:textId="77777777" w:rsidR="00554ABF" w:rsidRPr="00C0226A" w:rsidRDefault="00554ABF" w:rsidP="00554ABF">
            <w:pPr>
              <w:keepNext/>
              <w:rPr>
                <w:rFonts w:ascii="MS Gothic" w:eastAsia="MS Gothic" w:hAnsi="MS Gothic"/>
                <w:b/>
                <w:sz w:val="20"/>
              </w:rPr>
            </w:pPr>
            <w:r w:rsidRPr="00C0226A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erson Completing Form</w:t>
            </w:r>
          </w:p>
        </w:tc>
      </w:tr>
      <w:tr w:rsidR="00554ABF" w:rsidRPr="00A3481F" w14:paraId="311B128F" w14:textId="77777777" w:rsidTr="00CE0697">
        <w:tblPrEx>
          <w:tblCellMar>
            <w:top w:w="58" w:type="dxa"/>
            <w:bottom w:w="58" w:type="dxa"/>
          </w:tblCellMar>
        </w:tblPrEx>
        <w:trPr>
          <w:trHeight w:val="21"/>
        </w:trPr>
        <w:tc>
          <w:tcPr>
            <w:tcW w:w="4062" w:type="dxa"/>
            <w:gridSpan w:val="2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12FE50B" w14:textId="3C3E0F43" w:rsidR="00554ABF" w:rsidRPr="00A3481F" w:rsidRDefault="00554ABF" w:rsidP="00554ABF">
            <w:pPr>
              <w:keepNext/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Response"/>
                  <w:enabled/>
                  <w:calcOnExit w:val="0"/>
                  <w:textInput/>
                </w:ffData>
              </w:fldChar>
            </w:r>
            <w:bookmarkStart w:id="12" w:name="Response"/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  <w:bookmarkEnd w:id="12"/>
          </w:p>
        </w:tc>
        <w:tc>
          <w:tcPr>
            <w:tcW w:w="4063" w:type="dxa"/>
            <w:gridSpan w:val="3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57296B0" w14:textId="646CD759" w:rsidR="00554ABF" w:rsidRPr="00A3481F" w:rsidRDefault="00554ABF" w:rsidP="00554ABF">
            <w:pPr>
              <w:keepNext/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380BA08D" w14:textId="6F3C3C02" w:rsidR="00554ABF" w:rsidRPr="00A3481F" w:rsidRDefault="00554ABF" w:rsidP="00554ABF">
            <w:pPr>
              <w:keepNext/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</w:p>
        </w:tc>
      </w:tr>
      <w:tr w:rsidR="00554ABF" w:rsidRPr="00F55F80" w14:paraId="03CE39EA" w14:textId="77777777" w:rsidTr="00CE0697">
        <w:tblPrEx>
          <w:tblCellMar>
            <w:top w:w="58" w:type="dxa"/>
            <w:bottom w:w="58" w:type="dxa"/>
          </w:tblCellMar>
        </w:tblPrEx>
        <w:tc>
          <w:tcPr>
            <w:tcW w:w="10195" w:type="dxa"/>
            <w:gridSpan w:val="6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76A3C51F" w14:textId="77777777" w:rsidR="00554ABF" w:rsidRPr="00C0226A" w:rsidRDefault="00554ABF" w:rsidP="00554ABF">
            <w:pPr>
              <w:keepNext/>
              <w:rPr>
                <w:rFonts w:ascii="MS Gothic" w:eastAsia="MS Gothic" w:hAnsi="MS Gothic"/>
                <w:b/>
                <w:sz w:val="20"/>
              </w:rPr>
            </w:pPr>
            <w:r>
              <w:rPr>
                <w:b/>
                <w:sz w:val="20"/>
              </w:rPr>
              <w:t>Principal Investigator</w:t>
            </w:r>
          </w:p>
        </w:tc>
      </w:tr>
      <w:tr w:rsidR="00554ABF" w:rsidRPr="00A3481F" w14:paraId="01D31725" w14:textId="77777777" w:rsidTr="00CE0697">
        <w:tblPrEx>
          <w:tblCellMar>
            <w:top w:w="58" w:type="dxa"/>
            <w:bottom w:w="58" w:type="dxa"/>
          </w:tblCellMar>
        </w:tblPrEx>
        <w:trPr>
          <w:trHeight w:val="21"/>
        </w:trPr>
        <w:tc>
          <w:tcPr>
            <w:tcW w:w="5785" w:type="dxa"/>
            <w:gridSpan w:val="3"/>
            <w:vMerge w:val="restart"/>
            <w:tcBorders>
              <w:right w:val="single" w:sz="6" w:space="0" w:color="A6A6A6" w:themeColor="background1" w:themeShade="A6"/>
            </w:tcBorders>
            <w:vAlign w:val="center"/>
          </w:tcPr>
          <w:p w14:paraId="19907F08" w14:textId="77777777" w:rsidR="00554ABF" w:rsidRPr="00952511" w:rsidRDefault="00554ABF" w:rsidP="00554ABF">
            <w:pPr>
              <w:tabs>
                <w:tab w:val="left" w:pos="342"/>
              </w:tabs>
              <w:spacing w:before="40"/>
              <w:rPr>
                <w:rFonts w:eastAsia="MS Gothic"/>
                <w:sz w:val="20"/>
              </w:rPr>
            </w:pPr>
            <w:r w:rsidRPr="00952511">
              <w:rPr>
                <w:rFonts w:eastAsia="MS Gothic"/>
                <w:sz w:val="20"/>
              </w:rPr>
              <w:t>Signature:</w:t>
            </w:r>
            <w:r>
              <w:rPr>
                <w:rFonts w:eastAsia="MS Gothic"/>
                <w:sz w:val="20"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7661226" w14:textId="57E5E9FF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Name (printed): </w:t>
            </w:r>
            <w:r w:rsidR="0022653F"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53F">
              <w:rPr>
                <w:color w:val="000066"/>
                <w:sz w:val="20"/>
              </w:rPr>
              <w:instrText xml:space="preserve"> FORMTEXT </w:instrText>
            </w:r>
            <w:r w:rsidR="0022653F">
              <w:rPr>
                <w:color w:val="000066"/>
                <w:sz w:val="20"/>
              </w:rPr>
            </w:r>
            <w:r w:rsidR="0022653F">
              <w:rPr>
                <w:color w:val="000066"/>
                <w:sz w:val="20"/>
              </w:rPr>
              <w:fldChar w:fldCharType="separate"/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noProof/>
                <w:color w:val="000066"/>
                <w:sz w:val="20"/>
              </w:rPr>
              <w:t> </w:t>
            </w:r>
            <w:r w:rsidR="0022653F">
              <w:rPr>
                <w:color w:val="000066"/>
                <w:sz w:val="20"/>
              </w:rPr>
              <w:fldChar w:fldCharType="end"/>
            </w:r>
          </w:p>
        </w:tc>
      </w:tr>
      <w:tr w:rsidR="00554ABF" w:rsidRPr="00A3481F" w14:paraId="1D2AEAE2" w14:textId="77777777" w:rsidTr="00C17271">
        <w:tblPrEx>
          <w:tblCellMar>
            <w:top w:w="58" w:type="dxa"/>
            <w:bottom w:w="58" w:type="dxa"/>
          </w:tblCellMar>
        </w:tblPrEx>
        <w:trPr>
          <w:trHeight w:val="21"/>
        </w:trPr>
        <w:tc>
          <w:tcPr>
            <w:tcW w:w="5785" w:type="dxa"/>
            <w:gridSpan w:val="3"/>
            <w:vMerge/>
            <w:tcBorders>
              <w:right w:val="single" w:sz="6" w:space="0" w:color="A6A6A6" w:themeColor="background1" w:themeShade="A6"/>
            </w:tcBorders>
          </w:tcPr>
          <w:p w14:paraId="1A2BAA08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441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826A23E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Pr="009362E8">
              <w:rPr>
                <w:color w:val="000066"/>
                <w:sz w:val="20"/>
              </w:rPr>
              <w:fldChar w:fldCharType="begin">
                <w:ffData>
                  <w:name w:val="Response"/>
                  <w:enabled/>
                  <w:calcOnExit w:val="0"/>
                  <w:textInput/>
                </w:ffData>
              </w:fldChar>
            </w:r>
            <w:r w:rsidRPr="009362E8">
              <w:rPr>
                <w:color w:val="000066"/>
                <w:sz w:val="20"/>
              </w:rPr>
              <w:instrText xml:space="preserve"> FORMTEXT </w:instrText>
            </w:r>
            <w:r w:rsidRPr="009362E8">
              <w:rPr>
                <w:color w:val="000066"/>
                <w:sz w:val="20"/>
              </w:rPr>
            </w:r>
            <w:r w:rsidRPr="009362E8"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 w:rsidRPr="009362E8">
              <w:rPr>
                <w:color w:val="000066"/>
                <w:sz w:val="20"/>
              </w:rPr>
              <w:fldChar w:fldCharType="end"/>
            </w:r>
          </w:p>
        </w:tc>
      </w:tr>
      <w:tr w:rsidR="00554ABF" w:rsidRPr="00A3481F" w14:paraId="27E266B3" w14:textId="77777777" w:rsidTr="00C17271">
        <w:tblPrEx>
          <w:tblCellMar>
            <w:top w:w="58" w:type="dxa"/>
            <w:bottom w:w="58" w:type="dxa"/>
          </w:tblCellMar>
        </w:tblPrEx>
        <w:trPr>
          <w:trHeight w:val="21"/>
        </w:trPr>
        <w:tc>
          <w:tcPr>
            <w:tcW w:w="5785" w:type="dxa"/>
            <w:gridSpan w:val="3"/>
            <w:vMerge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281A916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441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3406153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>
              <w:rPr>
                <w:color w:val="000066"/>
                <w:sz w:val="20"/>
              </w:rPr>
              <w:instrText xml:space="preserve"> FORMTEXT </w:instrText>
            </w:r>
            <w:r>
              <w:rPr>
                <w:color w:val="000066"/>
                <w:sz w:val="20"/>
              </w:rPr>
            </w:r>
            <w:r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fldChar w:fldCharType="end"/>
            </w:r>
          </w:p>
        </w:tc>
      </w:tr>
      <w:bookmarkEnd w:id="11"/>
    </w:tbl>
    <w:p w14:paraId="338AA7B0" w14:textId="77777777" w:rsidR="00A11132" w:rsidRDefault="00A11132" w:rsidP="00D60DBE">
      <w:pPr>
        <w:rPr>
          <w:rFonts w:cstheme="minorHAnsi"/>
          <w:b/>
          <w:sz w:val="20"/>
        </w:rPr>
      </w:pPr>
    </w:p>
    <w:p w14:paraId="694FC96D" w14:textId="77777777" w:rsidR="009C422C" w:rsidRDefault="009C422C" w:rsidP="00D60DBE">
      <w:pPr>
        <w:rPr>
          <w:rFonts w:cstheme="minorHAnsi"/>
          <w:b/>
          <w:sz w:val="20"/>
        </w:rPr>
      </w:pPr>
    </w:p>
    <w:p w14:paraId="34EF472B" w14:textId="77777777" w:rsidR="00774012" w:rsidRDefault="00774012" w:rsidP="00D60DBE">
      <w:pPr>
        <w:rPr>
          <w:rFonts w:cstheme="minorHAnsi"/>
          <w:b/>
          <w:sz w:val="20"/>
        </w:rPr>
      </w:pPr>
    </w:p>
    <w:tbl>
      <w:tblPr>
        <w:tblW w:w="10170" w:type="dxa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1755"/>
        <w:gridCol w:w="5085"/>
      </w:tblGrid>
      <w:tr w:rsidR="00774012" w:rsidRPr="009E2A75" w14:paraId="7FAED179" w14:textId="77777777" w:rsidTr="00774012">
        <w:trPr>
          <w:cantSplit/>
        </w:trPr>
        <w:tc>
          <w:tcPr>
            <w:tcW w:w="10170" w:type="dxa"/>
            <w:gridSpan w:val="3"/>
            <w:tcBorders>
              <w:top w:val="single" w:sz="6" w:space="0" w:color="A6A6A6"/>
            </w:tcBorders>
            <w:shd w:val="clear" w:color="auto" w:fill="595959"/>
          </w:tcPr>
          <w:p w14:paraId="5A8A1E07" w14:textId="77777777" w:rsidR="00774012" w:rsidRPr="009E2A75" w:rsidRDefault="00774012" w:rsidP="009C422C">
            <w:pPr>
              <w:pStyle w:val="Heading1"/>
              <w:spacing w:before="0"/>
              <w:rPr>
                <w:rFonts w:asciiTheme="minorHAnsi" w:hAnsiTheme="minorHAnsi"/>
                <w:color w:val="FFFFFF" w:themeColor="background1"/>
              </w:rPr>
            </w:pPr>
            <w:r w:rsidRPr="009E2A75">
              <w:rPr>
                <w:rFonts w:asciiTheme="minorHAnsi" w:hAnsiTheme="minorHAnsi"/>
                <w:color w:val="FFFFFF" w:themeColor="background1"/>
                <w:sz w:val="22"/>
              </w:rPr>
              <w:t>CHAIR/DESIGNATE USE ONLY</w:t>
            </w:r>
          </w:p>
        </w:tc>
      </w:tr>
      <w:tr w:rsidR="00774012" w:rsidRPr="003F351A" w14:paraId="6CEBF3AA" w14:textId="77777777" w:rsidTr="00774012">
        <w:trPr>
          <w:cantSplit/>
          <w:trHeight w:val="403"/>
        </w:trPr>
        <w:tc>
          <w:tcPr>
            <w:tcW w:w="3330" w:type="dxa"/>
            <w:tcBorders>
              <w:bottom w:val="single" w:sz="6" w:space="0" w:color="A6A6A6"/>
            </w:tcBorders>
            <w:shd w:val="clear" w:color="auto" w:fill="D9D9D9" w:themeFill="background1" w:themeFillShade="D9"/>
          </w:tcPr>
          <w:p w14:paraId="70A7147A" w14:textId="77777777" w:rsidR="00774012" w:rsidRPr="003F351A" w:rsidRDefault="00774012" w:rsidP="00C17271">
            <w:pPr>
              <w:keepNext/>
            </w:pPr>
            <w:r w:rsidRPr="003F351A">
              <w:rPr>
                <w:sz w:val="20"/>
              </w:rPr>
              <w:sym w:font="Webdings" w:char="F063"/>
            </w:r>
            <w:r w:rsidRPr="003F351A">
              <w:rPr>
                <w:sz w:val="20"/>
              </w:rPr>
              <w:t xml:space="preserve"> </w:t>
            </w:r>
            <w:r w:rsidRPr="003F351A">
              <w:t xml:space="preserve"> No further action required</w:t>
            </w:r>
          </w:p>
          <w:p w14:paraId="54C98088" w14:textId="77777777" w:rsidR="00774012" w:rsidRPr="003F351A" w:rsidRDefault="00774012" w:rsidP="00C17271">
            <w:pPr>
              <w:keepNext/>
            </w:pPr>
            <w:r w:rsidRPr="003F351A">
              <w:rPr>
                <w:sz w:val="20"/>
              </w:rPr>
              <w:sym w:font="Webdings" w:char="F063"/>
            </w:r>
            <w:r w:rsidRPr="003F351A">
              <w:rPr>
                <w:sz w:val="20"/>
              </w:rPr>
              <w:t xml:space="preserve"> </w:t>
            </w:r>
            <w:r w:rsidRPr="003F351A">
              <w:t xml:space="preserve"> Request </w:t>
            </w:r>
            <w:r w:rsidR="009C422C" w:rsidRPr="003F351A">
              <w:t>m</w:t>
            </w:r>
            <w:r w:rsidRPr="003F351A">
              <w:t>ore information</w:t>
            </w:r>
          </w:p>
          <w:p w14:paraId="5154D71E" w14:textId="77777777" w:rsidR="00774012" w:rsidRPr="003F351A" w:rsidRDefault="00774012" w:rsidP="00774012">
            <w:pPr>
              <w:keepNext/>
            </w:pPr>
            <w:r w:rsidRPr="003F351A">
              <w:rPr>
                <w:sz w:val="20"/>
              </w:rPr>
              <w:sym w:font="Webdings" w:char="F063"/>
            </w:r>
            <w:r w:rsidRPr="003F351A">
              <w:rPr>
                <w:sz w:val="20"/>
              </w:rPr>
              <w:t xml:space="preserve"> </w:t>
            </w:r>
            <w:r w:rsidRPr="003F351A">
              <w:t xml:space="preserve"> Committee discussion required</w:t>
            </w:r>
          </w:p>
        </w:tc>
        <w:tc>
          <w:tcPr>
            <w:tcW w:w="6840" w:type="dxa"/>
            <w:gridSpan w:val="2"/>
            <w:tcBorders>
              <w:bottom w:val="single" w:sz="6" w:space="0" w:color="A6A6A6"/>
            </w:tcBorders>
            <w:shd w:val="clear" w:color="auto" w:fill="D9D9D9" w:themeFill="background1" w:themeFillShade="D9"/>
          </w:tcPr>
          <w:p w14:paraId="3ECD8173" w14:textId="77777777" w:rsidR="00774012" w:rsidRPr="003F351A" w:rsidRDefault="00774012" w:rsidP="00C17271">
            <w:pPr>
              <w:keepNext/>
              <w:rPr>
                <w:sz w:val="20"/>
              </w:rPr>
            </w:pPr>
            <w:r w:rsidRPr="003F351A">
              <w:t xml:space="preserve">Comments/Concerns: </w:t>
            </w:r>
          </w:p>
        </w:tc>
      </w:tr>
      <w:tr w:rsidR="00774012" w:rsidRPr="003F351A" w14:paraId="33369BD7" w14:textId="77777777" w:rsidTr="00774012">
        <w:trPr>
          <w:cantSplit/>
          <w:trHeight w:val="220"/>
        </w:trPr>
        <w:tc>
          <w:tcPr>
            <w:tcW w:w="5085" w:type="dxa"/>
            <w:gridSpan w:val="2"/>
            <w:shd w:val="clear" w:color="auto" w:fill="D9D9D9" w:themeFill="background1" w:themeFillShade="D9"/>
            <w:vAlign w:val="center"/>
          </w:tcPr>
          <w:p w14:paraId="32EFA743" w14:textId="77777777" w:rsidR="00774012" w:rsidRPr="003F351A" w:rsidRDefault="00774012" w:rsidP="00C17271">
            <w:pPr>
              <w:keepNext/>
            </w:pPr>
          </w:p>
          <w:p w14:paraId="2EF07B66" w14:textId="77777777" w:rsidR="00774012" w:rsidRPr="003F351A" w:rsidRDefault="00774012" w:rsidP="00C17271">
            <w:pPr>
              <w:keepNext/>
            </w:pPr>
            <w:r w:rsidRPr="003F351A">
              <w:t>Signature:</w:t>
            </w:r>
          </w:p>
          <w:p w14:paraId="5ABACB86" w14:textId="77777777" w:rsidR="00774012" w:rsidRPr="003F351A" w:rsidRDefault="00774012" w:rsidP="00C17271">
            <w:pPr>
              <w:keepNext/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14:paraId="4B1EBADB" w14:textId="77777777" w:rsidR="00774012" w:rsidRPr="003F351A" w:rsidRDefault="00774012" w:rsidP="00C17271"/>
          <w:p w14:paraId="74F341F7" w14:textId="77777777" w:rsidR="00774012" w:rsidRPr="003F351A" w:rsidRDefault="00774012" w:rsidP="00C17271">
            <w:pPr>
              <w:rPr>
                <w:color w:val="000066"/>
              </w:rPr>
            </w:pPr>
            <w:r w:rsidRPr="003F351A">
              <w:t xml:space="preserve">Date of Review: </w:t>
            </w:r>
          </w:p>
        </w:tc>
      </w:tr>
    </w:tbl>
    <w:p w14:paraId="51054B5D" w14:textId="77777777" w:rsidR="00774012" w:rsidRPr="00FE75AB" w:rsidRDefault="00774012" w:rsidP="00D60DBE">
      <w:pPr>
        <w:rPr>
          <w:rFonts w:cstheme="minorHAnsi"/>
          <w:b/>
          <w:sz w:val="20"/>
        </w:rPr>
      </w:pPr>
    </w:p>
    <w:sectPr w:rsidR="00774012" w:rsidRPr="00FE75AB" w:rsidSect="00101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64" w:right="902" w:bottom="1440" w:left="1077" w:header="720" w:footer="424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B63" w14:textId="77777777" w:rsidR="008D4759" w:rsidRDefault="008D4759">
      <w:r>
        <w:separator/>
      </w:r>
    </w:p>
  </w:endnote>
  <w:endnote w:type="continuationSeparator" w:id="0">
    <w:p w14:paraId="184DE5A4" w14:textId="77777777" w:rsidR="008D4759" w:rsidRDefault="008D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WP MultinationalB Courier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EBEE" w14:textId="26C89377" w:rsidR="00B751C3" w:rsidRDefault="00184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CE0296" wp14:editId="7860D4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437525981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C04F9" w14:textId="76E7A93C" w:rsidR="00184E4F" w:rsidRPr="00184E4F" w:rsidRDefault="00184E4F" w:rsidP="00184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4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E0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textbox style="mso-fit-shape-to-text:t" inset="20pt,0,0,15pt">
                <w:txbxContent>
                  <w:p w14:paraId="5DCC04F9" w14:textId="76E7A93C" w:rsidR="00184E4F" w:rsidRPr="00184E4F" w:rsidRDefault="00184E4F" w:rsidP="00184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4E4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5C97" w14:textId="44AC80DB" w:rsidR="00B751C3" w:rsidRPr="00F75A54" w:rsidRDefault="00184E4F" w:rsidP="00B751C3">
    <w:pPr>
      <w:tabs>
        <w:tab w:val="center" w:pos="6390"/>
        <w:tab w:val="right" w:pos="10260"/>
      </w:tabs>
      <w:spacing w:line="200" w:lineRule="exact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81CF0" wp14:editId="6F58CF7C">
              <wp:simplePos x="685800" y="96621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679710930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74D76" w14:textId="22C368C2" w:rsidR="00184E4F" w:rsidRPr="00184E4F" w:rsidRDefault="00184E4F" w:rsidP="00184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4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1C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textbox style="mso-fit-shape-to-text:t" inset="20pt,0,0,15pt">
                <w:txbxContent>
                  <w:p w14:paraId="14D74D76" w14:textId="22C368C2" w:rsidR="00184E4F" w:rsidRPr="00184E4F" w:rsidRDefault="00184E4F" w:rsidP="00184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4E4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1C3" w:rsidRPr="00B751C3">
      <w:rPr>
        <w:sz w:val="18"/>
        <w:szCs w:val="20"/>
      </w:rPr>
      <w:t xml:space="preserve">HREBA Non-Local Adverse Event (AE) Report Form </w:t>
    </w:r>
    <w:r w:rsidR="00B751C3">
      <w:rPr>
        <w:sz w:val="18"/>
        <w:szCs w:val="20"/>
      </w:rPr>
      <w:tab/>
      <w:t>V2 (released 01-Feb-2018)</w:t>
    </w:r>
    <w:r w:rsidR="00B751C3">
      <w:rPr>
        <w:sz w:val="18"/>
        <w:szCs w:val="20"/>
      </w:rPr>
      <w:ptab w:relativeTo="margin" w:alignment="right" w:leader="none"/>
    </w:r>
    <w:r w:rsidR="00B751C3">
      <w:rPr>
        <w:sz w:val="18"/>
        <w:szCs w:val="20"/>
      </w:rPr>
      <w:t xml:space="preserve">Page </w:t>
    </w:r>
    <w:r w:rsidR="00B751C3">
      <w:rPr>
        <w:sz w:val="18"/>
        <w:szCs w:val="20"/>
      </w:rPr>
      <w:fldChar w:fldCharType="begin"/>
    </w:r>
    <w:r w:rsidR="00B751C3">
      <w:rPr>
        <w:sz w:val="18"/>
        <w:szCs w:val="20"/>
      </w:rPr>
      <w:instrText xml:space="preserve"> PAGE  \* Arabic  \* MERGEFORMAT </w:instrText>
    </w:r>
    <w:r w:rsidR="00B751C3">
      <w:rPr>
        <w:sz w:val="18"/>
        <w:szCs w:val="20"/>
      </w:rPr>
      <w:fldChar w:fldCharType="separate"/>
    </w:r>
    <w:r w:rsidR="00B751C3">
      <w:rPr>
        <w:noProof/>
        <w:sz w:val="18"/>
        <w:szCs w:val="20"/>
      </w:rPr>
      <w:t>1</w:t>
    </w:r>
    <w:r w:rsidR="00B751C3">
      <w:rPr>
        <w:sz w:val="18"/>
        <w:szCs w:val="20"/>
      </w:rPr>
      <w:fldChar w:fldCharType="end"/>
    </w:r>
    <w:r w:rsidR="00B751C3">
      <w:rPr>
        <w:sz w:val="18"/>
        <w:szCs w:val="20"/>
      </w:rPr>
      <w:t xml:space="preserve"> of </w:t>
    </w:r>
    <w:r w:rsidR="00B751C3">
      <w:rPr>
        <w:sz w:val="18"/>
        <w:szCs w:val="20"/>
      </w:rPr>
      <w:fldChar w:fldCharType="begin"/>
    </w:r>
    <w:r w:rsidR="00B751C3">
      <w:rPr>
        <w:sz w:val="18"/>
        <w:szCs w:val="20"/>
      </w:rPr>
      <w:instrText xml:space="preserve"> NUMPAGES  \* Arabic  \* MERGEFORMAT </w:instrText>
    </w:r>
    <w:r w:rsidR="00B751C3">
      <w:rPr>
        <w:sz w:val="18"/>
        <w:szCs w:val="20"/>
      </w:rPr>
      <w:fldChar w:fldCharType="separate"/>
    </w:r>
    <w:r w:rsidR="00B751C3">
      <w:rPr>
        <w:noProof/>
        <w:sz w:val="18"/>
        <w:szCs w:val="20"/>
      </w:rPr>
      <w:t>2</w:t>
    </w:r>
    <w:r w:rsidR="00B751C3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2E2F" w14:textId="24418F13" w:rsidR="00101C4D" w:rsidRPr="00F75A54" w:rsidRDefault="00184E4F" w:rsidP="00101C4D">
    <w:pP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A9DF4" wp14:editId="44EB4B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311740073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86A3A" w14:textId="49A00ABC" w:rsidR="00184E4F" w:rsidRPr="00184E4F" w:rsidRDefault="00184E4F" w:rsidP="00184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4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9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eo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jc3H8XdQn3ArBwPh3vJNi60fmA/PzCHDuAiq&#10;NjzhIRV0FYWzRUkD7sff/DEfgccoJR0qpqIGJU2J+maQkOn8Y55HhaU/NNxo7JJRfM7nMW4O+g5Q&#10;jAW+C8uTGZODGk3pQL+iqNexG4aY4dizorvRvAuDfvFRcLFepyQUk2XhwWwtj6UjZhHQl/6VOXtG&#10;PSBfjzBqipVvwB9y401v14eAFCRmIr4DmmfYUYiJ2/OjiUr/9T9lXZ/26icA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RX2n&#10;qBQCAAAiBAAADgAAAAAAAAAAAAAAAAAuAgAAZHJzL2Uyb0RvYy54bWxQSwECLQAUAAYACAAAACEA&#10;Le6iT9sAAAAEAQAADwAAAAAAAAAAAAAAAABuBAAAZHJzL2Rvd25yZXYueG1sUEsFBgAAAAAEAAQA&#10;8wAAAHYFAAAAAA==&#10;" filled="f" stroked="f">
              <v:textbox style="mso-fit-shape-to-text:t" inset="20pt,0,0,15pt">
                <w:txbxContent>
                  <w:p w14:paraId="5EC86A3A" w14:textId="49A00ABC" w:rsidR="00184E4F" w:rsidRPr="00184E4F" w:rsidRDefault="00184E4F" w:rsidP="00184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4E4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C4D" w:rsidRPr="00F75A54">
      <w:rPr>
        <w:rStyle w:val="PageNumber"/>
        <w:sz w:val="18"/>
        <w:szCs w:val="20"/>
      </w:rPr>
      <w:t xml:space="preserve">Version </w:t>
    </w:r>
    <w:r w:rsidR="00101C4D">
      <w:rPr>
        <w:rStyle w:val="PageNumber"/>
        <w:sz w:val="18"/>
        <w:szCs w:val="20"/>
      </w:rPr>
      <w:t>1.0</w:t>
    </w:r>
    <w:r w:rsidR="00101C4D" w:rsidRPr="00F75A54">
      <w:rPr>
        <w:rStyle w:val="PageNumber"/>
        <w:sz w:val="18"/>
        <w:szCs w:val="20"/>
      </w:rPr>
      <w:t xml:space="preserve"> 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  <w:t xml:space="preserve">Release date: </w:t>
    </w:r>
    <w:r w:rsidR="00101C4D">
      <w:rPr>
        <w:rStyle w:val="PageNumber"/>
        <w:sz w:val="18"/>
        <w:szCs w:val="20"/>
      </w:rPr>
      <w:t>11 October 2016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sz w:val="18"/>
        <w:szCs w:val="20"/>
      </w:rPr>
      <w:t xml:space="preserve">Page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PAGE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1</w:t>
    </w:r>
    <w:r w:rsidR="00101C4D" w:rsidRPr="00F75A54">
      <w:rPr>
        <w:b/>
        <w:bCs/>
        <w:sz w:val="18"/>
        <w:szCs w:val="20"/>
      </w:rPr>
      <w:fldChar w:fldCharType="end"/>
    </w:r>
    <w:r w:rsidR="00101C4D" w:rsidRPr="00F75A54">
      <w:rPr>
        <w:sz w:val="18"/>
        <w:szCs w:val="20"/>
      </w:rPr>
      <w:t xml:space="preserve"> of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NUMPAGES 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2</w:t>
    </w:r>
    <w:r w:rsidR="00101C4D" w:rsidRPr="00F75A54">
      <w:rPr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1D89" w14:textId="77777777" w:rsidR="008D4759" w:rsidRDefault="008D4759">
      <w:r>
        <w:separator/>
      </w:r>
    </w:p>
  </w:footnote>
  <w:footnote w:type="continuationSeparator" w:id="0">
    <w:p w14:paraId="5845DF77" w14:textId="77777777" w:rsidR="008D4759" w:rsidRDefault="008D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8233" w14:textId="77777777" w:rsidR="00B751C3" w:rsidRDefault="00B7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1980"/>
      <w:gridCol w:w="1800"/>
    </w:tblGrid>
    <w:tr w:rsidR="00FE35A5" w:rsidRPr="00FF553A" w14:paraId="074D5B33" w14:textId="77777777" w:rsidTr="0039406E">
      <w:tc>
        <w:tcPr>
          <w:tcW w:w="6678" w:type="dxa"/>
          <w:vAlign w:val="center"/>
        </w:tcPr>
        <w:p w14:paraId="686032C6" w14:textId="77777777" w:rsidR="00FE35A5" w:rsidRPr="00FF553A" w:rsidRDefault="00FE35A5" w:rsidP="003959D0">
          <w:pPr>
            <w:rPr>
              <w:rFonts w:ascii="Calibri Light" w:hAnsi="Calibri Light"/>
              <w:sz w:val="16"/>
              <w:szCs w:val="16"/>
            </w:rPr>
          </w:pPr>
          <w:r w:rsidRPr="00FF553A">
            <w:rPr>
              <w:rFonts w:ascii="Calibri Light" w:hAnsi="Calibri Light"/>
              <w:noProof/>
              <w:sz w:val="16"/>
              <w:szCs w:val="16"/>
            </w:rPr>
            <w:drawing>
              <wp:inline distT="0" distB="0" distL="0" distR="0" wp14:anchorId="37B0E758" wp14:editId="18A7E7FF">
                <wp:extent cx="2366988" cy="40238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R01FIL-1001.ahfmr.ab.ca\Home$\magda.piwowarczyk\Desktop\HREBA Committee Icons\HREBA-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988" cy="402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Align w:val="center"/>
        </w:tcPr>
        <w:p w14:paraId="4D88BBC2" w14:textId="77777777" w:rsidR="00FE35A5" w:rsidRPr="00193807" w:rsidRDefault="0039406E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>
            <w:rPr>
              <w:rFonts w:ascii="Calibri Light" w:hAnsi="Calibri Light"/>
              <w:sz w:val="16"/>
              <w:szCs w:val="16"/>
            </w:rPr>
            <w:t>1500-</w:t>
          </w:r>
          <w:r w:rsidR="00FE35A5" w:rsidRPr="00193807">
            <w:rPr>
              <w:rFonts w:ascii="Calibri Light" w:hAnsi="Calibri Light"/>
              <w:sz w:val="16"/>
              <w:szCs w:val="16"/>
            </w:rPr>
            <w:t>10104 103 Ave</w:t>
          </w:r>
          <w:r>
            <w:rPr>
              <w:rFonts w:ascii="Calibri Light" w:hAnsi="Calibri Light"/>
              <w:sz w:val="16"/>
              <w:szCs w:val="16"/>
            </w:rPr>
            <w:t xml:space="preserve"> NW</w:t>
          </w:r>
        </w:p>
        <w:p w14:paraId="1197D58D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 xml:space="preserve">Edmonton, </w:t>
          </w:r>
          <w:r w:rsidR="0039406E">
            <w:rPr>
              <w:rFonts w:ascii="Calibri Light" w:hAnsi="Calibri Light"/>
              <w:sz w:val="16"/>
              <w:szCs w:val="16"/>
            </w:rPr>
            <w:t>AB</w:t>
          </w:r>
          <w:r w:rsidRPr="00193807">
            <w:rPr>
              <w:rFonts w:ascii="Calibri Light" w:hAnsi="Calibri Light"/>
              <w:sz w:val="16"/>
              <w:szCs w:val="16"/>
            </w:rPr>
            <w:t xml:space="preserve"> </w:t>
          </w:r>
        </w:p>
        <w:p w14:paraId="08E82E0F" w14:textId="77777777" w:rsidR="00FE35A5" w:rsidRPr="00193807" w:rsidRDefault="00FE35A5" w:rsidP="00C408EB">
          <w:pPr>
            <w:pStyle w:val="ADDRESS"/>
            <w:rPr>
              <w:rFonts w:ascii="Calibri Light" w:hAnsi="Calibri Light"/>
              <w:b/>
              <w:color w:val="31849B" w:themeColor="accent5" w:themeShade="BF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 xml:space="preserve">Canada, T5J </w:t>
          </w:r>
          <w:r w:rsidR="00C408EB">
            <w:rPr>
              <w:rFonts w:ascii="Calibri Light" w:hAnsi="Calibri Light"/>
              <w:sz w:val="16"/>
              <w:szCs w:val="16"/>
            </w:rPr>
            <w:t>0H8</w:t>
          </w:r>
        </w:p>
      </w:tc>
      <w:tc>
        <w:tcPr>
          <w:tcW w:w="1800" w:type="dxa"/>
          <w:vAlign w:val="center"/>
        </w:tcPr>
        <w:p w14:paraId="4E3BB2E4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>Tel 780.423.5727</w:t>
          </w:r>
        </w:p>
        <w:p w14:paraId="634AAC91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>Fax 780.429.3509</w:t>
          </w:r>
        </w:p>
        <w:p w14:paraId="42CB2B6A" w14:textId="77777777" w:rsidR="00FE35A5" w:rsidRPr="00193807" w:rsidRDefault="00FE35A5" w:rsidP="00FE35A5">
          <w:pPr>
            <w:pStyle w:val="ADDRESS"/>
            <w:rPr>
              <w:rFonts w:ascii="Calibri Light" w:hAnsi="Calibri Light"/>
              <w:b/>
              <w:color w:val="49176D"/>
              <w:sz w:val="16"/>
              <w:szCs w:val="16"/>
            </w:rPr>
          </w:pPr>
          <w:hyperlink r:id="rId2" w:history="1">
            <w:r w:rsidRPr="00193807">
              <w:rPr>
                <w:rStyle w:val="Hyperlink"/>
                <w:rFonts w:ascii="Calibri Light" w:hAnsi="Calibri Light" w:cs="Helvetica-Bold"/>
                <w:b/>
                <w:bCs/>
                <w:color w:val="49176D"/>
                <w:sz w:val="16"/>
                <w:szCs w:val="16"/>
              </w:rPr>
              <w:t>hreba.ca</w:t>
            </w:r>
          </w:hyperlink>
        </w:p>
      </w:tc>
    </w:tr>
  </w:tbl>
  <w:p w14:paraId="3DB07743" w14:textId="77777777" w:rsidR="003E2E3B" w:rsidRPr="00FE35A5" w:rsidRDefault="003E2E3B" w:rsidP="00FE3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C8DD" w14:textId="77777777" w:rsidR="00D97AF7" w:rsidRPr="009F7C70" w:rsidRDefault="009F7C70" w:rsidP="009F7C70">
    <w:pPr>
      <w:tabs>
        <w:tab w:val="left" w:pos="720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BF0FB" wp14:editId="39D8DB19">
              <wp:simplePos x="0" y="0"/>
              <wp:positionH relativeFrom="column">
                <wp:posOffset>4420199</wp:posOffset>
              </wp:positionH>
              <wp:positionV relativeFrom="paragraph">
                <wp:posOffset>72390</wp:posOffset>
              </wp:positionV>
              <wp:extent cx="2081605" cy="5238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60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1BF6B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HREBA – Cancer Committee</w:t>
                          </w:r>
                        </w:p>
                        <w:p w14:paraId="7E696673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1500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10104 103 Ave NW</w:t>
                          </w:r>
                        </w:p>
                        <w:p w14:paraId="2C8C5046" w14:textId="77777777" w:rsidR="009F7C70" w:rsidRPr="00190A83" w:rsidRDefault="009F7C70" w:rsidP="009F7C70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Edmonton,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 xml:space="preserve"> AB 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T5J 4A7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BF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48.05pt;margin-top:5.7pt;width:163.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D+AEAANEDAAAOAAAAZHJzL2Uyb0RvYy54bWysU8GO0zAQvSPxD5bvNGlpd0v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" stroked="f">
              <v:textbox>
                <w:txbxContent>
                  <w:p w14:paraId="7C91BF6B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HREBA – Cancer Committee</w:t>
                    </w:r>
                  </w:p>
                  <w:p w14:paraId="7E696673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1500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-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10104 103 Ave NW</w:t>
                    </w:r>
                  </w:p>
                  <w:p w14:paraId="2C8C5046" w14:textId="77777777" w:rsidR="009F7C70" w:rsidRPr="00190A83" w:rsidRDefault="009F7C70" w:rsidP="009F7C70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Edmonton,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 xml:space="preserve"> AB 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T5J 4A7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F5A291F" wp14:editId="50E85856">
          <wp:extent cx="2609850" cy="635000"/>
          <wp:effectExtent l="0" t="0" r="0" b="0"/>
          <wp:docPr id="4" name="Picture 4" descr="HREBA_Cancer_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EBA_Cancer_Committ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3C"/>
    <w:multiLevelType w:val="hybridMultilevel"/>
    <w:tmpl w:val="755A8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38FE"/>
    <w:multiLevelType w:val="singleLevel"/>
    <w:tmpl w:val="7BA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" w15:restartNumberingAfterBreak="0">
    <w:nsid w:val="2BAE7C60"/>
    <w:multiLevelType w:val="hybridMultilevel"/>
    <w:tmpl w:val="BAB2DBF6"/>
    <w:lvl w:ilvl="0" w:tplc="F74A9A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45D1D"/>
    <w:multiLevelType w:val="singleLevel"/>
    <w:tmpl w:val="FB6E7900"/>
    <w:lvl w:ilvl="0">
      <w:start w:val="33"/>
      <w:numFmt w:val="bullet"/>
      <w:lvlText w:val=""/>
      <w:lvlJc w:val="left"/>
      <w:pPr>
        <w:tabs>
          <w:tab w:val="num" w:pos="4320"/>
        </w:tabs>
        <w:ind w:left="4320" w:hanging="1800"/>
      </w:pPr>
      <w:rPr>
        <w:rFonts w:ascii="Monotype Sorts" w:hAnsi="Monotype Sorts" w:hint="default"/>
      </w:rPr>
    </w:lvl>
  </w:abstractNum>
  <w:abstractNum w:abstractNumId="4" w15:restartNumberingAfterBreak="0">
    <w:nsid w:val="51BF596C"/>
    <w:multiLevelType w:val="hybridMultilevel"/>
    <w:tmpl w:val="92E62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35E9"/>
    <w:multiLevelType w:val="hybridMultilevel"/>
    <w:tmpl w:val="EE4C87FA"/>
    <w:lvl w:ilvl="0" w:tplc="155010CC">
      <w:start w:val="1"/>
      <w:numFmt w:val="decimal"/>
      <w:lvlText w:val="%1."/>
      <w:lvlJc w:val="left"/>
      <w:pPr>
        <w:ind w:left="436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9F02475"/>
    <w:multiLevelType w:val="hybridMultilevel"/>
    <w:tmpl w:val="0BA05C24"/>
    <w:lvl w:ilvl="0" w:tplc="2CEE17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1344A"/>
    <w:multiLevelType w:val="hybridMultilevel"/>
    <w:tmpl w:val="04C2DDAA"/>
    <w:lvl w:ilvl="0" w:tplc="30BE463E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836B4"/>
    <w:multiLevelType w:val="hybridMultilevel"/>
    <w:tmpl w:val="8334D9BC"/>
    <w:lvl w:ilvl="0" w:tplc="C7604DE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9662">
    <w:abstractNumId w:val="1"/>
  </w:num>
  <w:num w:numId="2" w16cid:durableId="425885685">
    <w:abstractNumId w:val="3"/>
  </w:num>
  <w:num w:numId="3" w16cid:durableId="1640920241">
    <w:abstractNumId w:val="8"/>
  </w:num>
  <w:num w:numId="4" w16cid:durableId="2002930084">
    <w:abstractNumId w:val="7"/>
  </w:num>
  <w:num w:numId="5" w16cid:durableId="1784693138">
    <w:abstractNumId w:val="5"/>
  </w:num>
  <w:num w:numId="6" w16cid:durableId="1480994370">
    <w:abstractNumId w:val="6"/>
  </w:num>
  <w:num w:numId="7" w16cid:durableId="1835760726">
    <w:abstractNumId w:val="2"/>
  </w:num>
  <w:num w:numId="8" w16cid:durableId="1919898905">
    <w:abstractNumId w:val="0"/>
  </w:num>
  <w:num w:numId="9" w16cid:durableId="1411808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DLAV0EmyyToTGg0hH/GkFHiUOa9zj7z9yTYuNP6ZOiZfF/OHqMW6QCW/dsTN6kFSNBNoTza1JxTBMfTH8NmjA==" w:salt="T/OxhB7OFg1hZQb+mT8az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18"/>
    <w:rsid w:val="0000407E"/>
    <w:rsid w:val="0002034E"/>
    <w:rsid w:val="00020FCE"/>
    <w:rsid w:val="000217FF"/>
    <w:rsid w:val="00023970"/>
    <w:rsid w:val="000338EA"/>
    <w:rsid w:val="00043BB7"/>
    <w:rsid w:val="00050C8D"/>
    <w:rsid w:val="00051A6E"/>
    <w:rsid w:val="000730F5"/>
    <w:rsid w:val="00076A93"/>
    <w:rsid w:val="00082B18"/>
    <w:rsid w:val="00086ABC"/>
    <w:rsid w:val="000A730D"/>
    <w:rsid w:val="000C727F"/>
    <w:rsid w:val="000D073D"/>
    <w:rsid w:val="000E2491"/>
    <w:rsid w:val="00101C4D"/>
    <w:rsid w:val="00105205"/>
    <w:rsid w:val="00115B80"/>
    <w:rsid w:val="00134DFC"/>
    <w:rsid w:val="001364A2"/>
    <w:rsid w:val="001464D6"/>
    <w:rsid w:val="001710C8"/>
    <w:rsid w:val="00175102"/>
    <w:rsid w:val="00184E4F"/>
    <w:rsid w:val="001A6411"/>
    <w:rsid w:val="001C0677"/>
    <w:rsid w:val="001D1D82"/>
    <w:rsid w:val="001E55E8"/>
    <w:rsid w:val="002143A0"/>
    <w:rsid w:val="00215D69"/>
    <w:rsid w:val="00221631"/>
    <w:rsid w:val="0022653F"/>
    <w:rsid w:val="00235B2B"/>
    <w:rsid w:val="00253EA5"/>
    <w:rsid w:val="00254722"/>
    <w:rsid w:val="00256531"/>
    <w:rsid w:val="00292BB0"/>
    <w:rsid w:val="00294800"/>
    <w:rsid w:val="002A39AF"/>
    <w:rsid w:val="002A73C3"/>
    <w:rsid w:val="002B3480"/>
    <w:rsid w:val="002B7797"/>
    <w:rsid w:val="002C698A"/>
    <w:rsid w:val="002F7965"/>
    <w:rsid w:val="003174A4"/>
    <w:rsid w:val="00322426"/>
    <w:rsid w:val="003274E1"/>
    <w:rsid w:val="0033236F"/>
    <w:rsid w:val="00350A9D"/>
    <w:rsid w:val="00377AE9"/>
    <w:rsid w:val="00386C13"/>
    <w:rsid w:val="00387B72"/>
    <w:rsid w:val="0039406E"/>
    <w:rsid w:val="003959D0"/>
    <w:rsid w:val="003D7AFF"/>
    <w:rsid w:val="003E14EF"/>
    <w:rsid w:val="003E2E3B"/>
    <w:rsid w:val="003E57A9"/>
    <w:rsid w:val="003F351A"/>
    <w:rsid w:val="00400A44"/>
    <w:rsid w:val="004128E1"/>
    <w:rsid w:val="004225C0"/>
    <w:rsid w:val="0047030D"/>
    <w:rsid w:val="00474076"/>
    <w:rsid w:val="00491F4D"/>
    <w:rsid w:val="004A355B"/>
    <w:rsid w:val="004B0BE6"/>
    <w:rsid w:val="005052D0"/>
    <w:rsid w:val="0053394F"/>
    <w:rsid w:val="005364E9"/>
    <w:rsid w:val="00546C28"/>
    <w:rsid w:val="00554ABF"/>
    <w:rsid w:val="00564AA8"/>
    <w:rsid w:val="00567BC9"/>
    <w:rsid w:val="005717E9"/>
    <w:rsid w:val="00575AA9"/>
    <w:rsid w:val="00582C3F"/>
    <w:rsid w:val="00586D92"/>
    <w:rsid w:val="005A102F"/>
    <w:rsid w:val="005D0DEB"/>
    <w:rsid w:val="005D2421"/>
    <w:rsid w:val="005D4FA5"/>
    <w:rsid w:val="005E16D7"/>
    <w:rsid w:val="005E1955"/>
    <w:rsid w:val="005E2BBD"/>
    <w:rsid w:val="005F1312"/>
    <w:rsid w:val="005F3CEE"/>
    <w:rsid w:val="005F4794"/>
    <w:rsid w:val="00603554"/>
    <w:rsid w:val="0060541E"/>
    <w:rsid w:val="0062082A"/>
    <w:rsid w:val="00620E58"/>
    <w:rsid w:val="00633DE2"/>
    <w:rsid w:val="00636B5D"/>
    <w:rsid w:val="00637E25"/>
    <w:rsid w:val="006737EC"/>
    <w:rsid w:val="00675008"/>
    <w:rsid w:val="00692A9F"/>
    <w:rsid w:val="006A1614"/>
    <w:rsid w:val="006D70D6"/>
    <w:rsid w:val="006F3ED7"/>
    <w:rsid w:val="007225BF"/>
    <w:rsid w:val="00774012"/>
    <w:rsid w:val="00776A0A"/>
    <w:rsid w:val="00786EB2"/>
    <w:rsid w:val="007930CC"/>
    <w:rsid w:val="007969EB"/>
    <w:rsid w:val="007B40A6"/>
    <w:rsid w:val="007D177F"/>
    <w:rsid w:val="007D3626"/>
    <w:rsid w:val="007D3762"/>
    <w:rsid w:val="007E6815"/>
    <w:rsid w:val="007F1B28"/>
    <w:rsid w:val="008123FA"/>
    <w:rsid w:val="0082063B"/>
    <w:rsid w:val="00826002"/>
    <w:rsid w:val="0083424A"/>
    <w:rsid w:val="00841D58"/>
    <w:rsid w:val="00855D8B"/>
    <w:rsid w:val="00860446"/>
    <w:rsid w:val="00870454"/>
    <w:rsid w:val="00894163"/>
    <w:rsid w:val="008B33B1"/>
    <w:rsid w:val="008D4759"/>
    <w:rsid w:val="008F3626"/>
    <w:rsid w:val="008F5841"/>
    <w:rsid w:val="00910BA0"/>
    <w:rsid w:val="00915635"/>
    <w:rsid w:val="009226AC"/>
    <w:rsid w:val="009362E8"/>
    <w:rsid w:val="00943390"/>
    <w:rsid w:val="0097561A"/>
    <w:rsid w:val="00983A4D"/>
    <w:rsid w:val="00986E8F"/>
    <w:rsid w:val="00996B43"/>
    <w:rsid w:val="009B075C"/>
    <w:rsid w:val="009B1036"/>
    <w:rsid w:val="009C138B"/>
    <w:rsid w:val="009C422C"/>
    <w:rsid w:val="009D23B3"/>
    <w:rsid w:val="009D3570"/>
    <w:rsid w:val="009E2A75"/>
    <w:rsid w:val="009E7297"/>
    <w:rsid w:val="009F4A10"/>
    <w:rsid w:val="009F7C70"/>
    <w:rsid w:val="00A11132"/>
    <w:rsid w:val="00A32765"/>
    <w:rsid w:val="00A3481F"/>
    <w:rsid w:val="00A50765"/>
    <w:rsid w:val="00A647E5"/>
    <w:rsid w:val="00A67C7A"/>
    <w:rsid w:val="00A724C1"/>
    <w:rsid w:val="00A740B7"/>
    <w:rsid w:val="00A76AF1"/>
    <w:rsid w:val="00A95C76"/>
    <w:rsid w:val="00AA13B5"/>
    <w:rsid w:val="00AA3ED2"/>
    <w:rsid w:val="00AA4336"/>
    <w:rsid w:val="00AA6DFC"/>
    <w:rsid w:val="00AE5DF3"/>
    <w:rsid w:val="00AF2A81"/>
    <w:rsid w:val="00AF45D1"/>
    <w:rsid w:val="00B04B6C"/>
    <w:rsid w:val="00B159EF"/>
    <w:rsid w:val="00B2586A"/>
    <w:rsid w:val="00B345DD"/>
    <w:rsid w:val="00B35AC5"/>
    <w:rsid w:val="00B51A22"/>
    <w:rsid w:val="00B60BC5"/>
    <w:rsid w:val="00B66E20"/>
    <w:rsid w:val="00B67218"/>
    <w:rsid w:val="00B751C3"/>
    <w:rsid w:val="00B847E8"/>
    <w:rsid w:val="00BB57C8"/>
    <w:rsid w:val="00BB7E62"/>
    <w:rsid w:val="00BC08AD"/>
    <w:rsid w:val="00BD55F6"/>
    <w:rsid w:val="00BE1063"/>
    <w:rsid w:val="00C06370"/>
    <w:rsid w:val="00C12C9B"/>
    <w:rsid w:val="00C2002E"/>
    <w:rsid w:val="00C20AE8"/>
    <w:rsid w:val="00C408EB"/>
    <w:rsid w:val="00C554A9"/>
    <w:rsid w:val="00C96AC6"/>
    <w:rsid w:val="00CA7EA9"/>
    <w:rsid w:val="00CE0697"/>
    <w:rsid w:val="00CF12AF"/>
    <w:rsid w:val="00D07F46"/>
    <w:rsid w:val="00D2618C"/>
    <w:rsid w:val="00D35CC2"/>
    <w:rsid w:val="00D44012"/>
    <w:rsid w:val="00D60DBE"/>
    <w:rsid w:val="00D630A4"/>
    <w:rsid w:val="00D6337D"/>
    <w:rsid w:val="00D724E1"/>
    <w:rsid w:val="00D82D71"/>
    <w:rsid w:val="00D95641"/>
    <w:rsid w:val="00D97AF7"/>
    <w:rsid w:val="00DB0839"/>
    <w:rsid w:val="00DB09C1"/>
    <w:rsid w:val="00DB4FB3"/>
    <w:rsid w:val="00DD1543"/>
    <w:rsid w:val="00DF2A67"/>
    <w:rsid w:val="00E03D14"/>
    <w:rsid w:val="00E073E1"/>
    <w:rsid w:val="00E07745"/>
    <w:rsid w:val="00E07D05"/>
    <w:rsid w:val="00E1001B"/>
    <w:rsid w:val="00E3221E"/>
    <w:rsid w:val="00E3557C"/>
    <w:rsid w:val="00E372A6"/>
    <w:rsid w:val="00E63653"/>
    <w:rsid w:val="00E6666D"/>
    <w:rsid w:val="00E7746F"/>
    <w:rsid w:val="00E83717"/>
    <w:rsid w:val="00E83926"/>
    <w:rsid w:val="00E95F32"/>
    <w:rsid w:val="00EA2C96"/>
    <w:rsid w:val="00ED0DBF"/>
    <w:rsid w:val="00EF2A26"/>
    <w:rsid w:val="00EF6FC5"/>
    <w:rsid w:val="00EF6FFB"/>
    <w:rsid w:val="00F143EC"/>
    <w:rsid w:val="00F23091"/>
    <w:rsid w:val="00F439B5"/>
    <w:rsid w:val="00F439DD"/>
    <w:rsid w:val="00F55F80"/>
    <w:rsid w:val="00F608B9"/>
    <w:rsid w:val="00F65FDA"/>
    <w:rsid w:val="00F75A54"/>
    <w:rsid w:val="00F8749D"/>
    <w:rsid w:val="00FB0566"/>
    <w:rsid w:val="00FD1773"/>
    <w:rsid w:val="00FE35A5"/>
    <w:rsid w:val="00FE70A9"/>
    <w:rsid w:val="00FE75A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3ACD0"/>
  <w15:docId w15:val="{C9AF3C96-81A6-41AB-AA4A-99BE55E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A6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1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A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105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2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205"/>
  </w:style>
  <w:style w:type="paragraph" w:styleId="BalloonText">
    <w:name w:val="Balloon Text"/>
    <w:basedOn w:val="Normal"/>
    <w:semiHidden/>
    <w:rsid w:val="00986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07745"/>
    <w:rPr>
      <w:sz w:val="16"/>
      <w:szCs w:val="16"/>
    </w:rPr>
  </w:style>
  <w:style w:type="paragraph" w:styleId="CommentText">
    <w:name w:val="annotation text"/>
    <w:basedOn w:val="Normal"/>
    <w:semiHidden/>
    <w:rsid w:val="00E0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7745"/>
    <w:rPr>
      <w:b/>
      <w:bCs/>
    </w:rPr>
  </w:style>
  <w:style w:type="character" w:customStyle="1" w:styleId="HeaderChar">
    <w:name w:val="Header Char"/>
    <w:link w:val="Header"/>
    <w:uiPriority w:val="99"/>
    <w:rsid w:val="00350A9D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5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51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A6E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A6E"/>
    <w:rPr>
      <w:b/>
      <w:bCs/>
    </w:rPr>
  </w:style>
  <w:style w:type="character" w:styleId="Emphasis">
    <w:name w:val="Emphasis"/>
    <w:basedOn w:val="DefaultParagraphFont"/>
    <w:uiPriority w:val="20"/>
    <w:qFormat/>
    <w:rsid w:val="00051A6E"/>
    <w:rPr>
      <w:i/>
      <w:iCs/>
    </w:rPr>
  </w:style>
  <w:style w:type="paragraph" w:styleId="NoSpacing">
    <w:name w:val="No Spacing"/>
    <w:uiPriority w:val="1"/>
    <w:qFormat/>
    <w:rsid w:val="00051A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A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A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A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A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A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A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A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A6E"/>
    <w:pPr>
      <w:outlineLvl w:val="9"/>
    </w:pPr>
  </w:style>
  <w:style w:type="character" w:styleId="PlaceholderText">
    <w:name w:val="Placeholder Text"/>
    <w:basedOn w:val="DefaultParagraphFont"/>
    <w:rsid w:val="00870454"/>
    <w:rPr>
      <w:color w:val="808080"/>
    </w:rPr>
  </w:style>
  <w:style w:type="character" w:styleId="Hyperlink">
    <w:name w:val="Hyperlink"/>
    <w:basedOn w:val="DefaultParagraphFont"/>
    <w:uiPriority w:val="99"/>
    <w:rsid w:val="00253EA5"/>
    <w:rPr>
      <w:color w:val="0000FF" w:themeColor="hyperlink"/>
      <w:u w:val="single"/>
    </w:rPr>
  </w:style>
  <w:style w:type="paragraph" w:customStyle="1" w:styleId="ADDRESS">
    <w:name w:val="ADDRESS"/>
    <w:basedOn w:val="Normal"/>
    <w:rsid w:val="00FE35A5"/>
    <w:pPr>
      <w:spacing w:after="60"/>
    </w:pPr>
    <w:rPr>
      <w:rFonts w:ascii="Helvetica" w:hAnsi="Helvetica" w:cs="Arial"/>
      <w:color w:val="7F7F7F" w:themeColor="text1" w:themeTint="80"/>
      <w:sz w:val="1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able.cancer@hreba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SR01FIL-1001.ahfmr.ab.ca\Data\Ethics_Innovations\HREBA\Standard%20Operating%20Procedures\External%20Documents\Forms\HREBA%20Forms\hreba.ca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TC\SAE\Local%20SAE%20Report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3249-EB90-4798-AE2B-EB72B0D8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SAE Reporting Form</Template>
  <TotalTime>38</TotalTime>
  <Pages>2</Pages>
  <Words>436</Words>
  <Characters>2500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SAE Report Form</vt:lpstr>
    </vt:vector>
  </TitlesOfParts>
  <Company>College of Phys. &amp; Surgeons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SAE Report Form</dc:title>
  <dc:creator>Rebecca Mitchell</dc:creator>
  <cp:lastModifiedBy>Dawn MacMillan</cp:lastModifiedBy>
  <cp:revision>5</cp:revision>
  <cp:lastPrinted>2016-10-06T21:12:00Z</cp:lastPrinted>
  <dcterms:created xsi:type="dcterms:W3CDTF">2025-11-25T18:15:00Z</dcterms:created>
  <dcterms:modified xsi:type="dcterms:W3CDTF">2025-11-25T18:36:00Z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1294c6a9,55aee7dd,288390d2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2d64f39b-f017-4adb-af5a-748532f4ac7d_Enabled">
    <vt:lpwstr>true</vt:lpwstr>
  </property>
  <property fmtid="{D5CDD505-2E9C-101B-9397-08002B2CF9AE}" pid="6" name="MSIP_Label_2d64f39b-f017-4adb-af5a-748532f4ac7d_SetDate">
    <vt:lpwstr>2025-11-25T15:54:58Z</vt:lpwstr>
  </property>
  <property fmtid="{D5CDD505-2E9C-101B-9397-08002B2CF9AE}" pid="7" name="MSIP_Label_2d64f39b-f017-4adb-af5a-748532f4ac7d_Method">
    <vt:lpwstr>Standard</vt:lpwstr>
  </property>
  <property fmtid="{D5CDD505-2E9C-101B-9397-08002B2CF9AE}" pid="8" name="MSIP_Label_2d64f39b-f017-4adb-af5a-748532f4ac7d_Name">
    <vt:lpwstr>Protected A</vt:lpwstr>
  </property>
  <property fmtid="{D5CDD505-2E9C-101B-9397-08002B2CF9AE}" pid="9" name="MSIP_Label_2d64f39b-f017-4adb-af5a-748532f4ac7d_SiteId">
    <vt:lpwstr>e29d1f2f-2da8-4994-9482-c0d6336d91bc</vt:lpwstr>
  </property>
  <property fmtid="{D5CDD505-2E9C-101B-9397-08002B2CF9AE}" pid="10" name="MSIP_Label_2d64f39b-f017-4adb-af5a-748532f4ac7d_ActionId">
    <vt:lpwstr>122e873d-4222-4541-9b3e-5f5b760b15f1</vt:lpwstr>
  </property>
  <property fmtid="{D5CDD505-2E9C-101B-9397-08002B2CF9AE}" pid="11" name="MSIP_Label_2d64f39b-f017-4adb-af5a-748532f4ac7d_ContentBits">
    <vt:lpwstr>2</vt:lpwstr>
  </property>
  <property fmtid="{D5CDD505-2E9C-101B-9397-08002B2CF9AE}" pid="12" name="MSIP_Label_2d64f39b-f017-4adb-af5a-748532f4ac7d_Tag">
    <vt:lpwstr>10, 3, 0, 1</vt:lpwstr>
  </property>
</Properties>
</file>