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D890" w14:textId="77777777" w:rsidR="00386C13" w:rsidRPr="009B075C" w:rsidRDefault="000E2B2E" w:rsidP="009C422C">
      <w:pPr>
        <w:pStyle w:val="Title"/>
        <w:pBdr>
          <w:bottom w:val="single" w:sz="8" w:space="4" w:color="2DA2BF"/>
        </w:pBdr>
        <w:spacing w:after="240"/>
        <w:rPr>
          <w:rFonts w:ascii="Cambria" w:eastAsia="Times New Roman" w:hAnsi="Cambria" w:cs="Times New Roman"/>
          <w:color w:val="343434"/>
          <w:spacing w:val="0"/>
        </w:rPr>
      </w:pPr>
      <w:r>
        <w:rPr>
          <w:rFonts w:ascii="Cambria" w:eastAsia="Times New Roman" w:hAnsi="Cambria" w:cs="Times New Roman"/>
          <w:color w:val="343434"/>
          <w:spacing w:val="0"/>
        </w:rPr>
        <w:t>Billing Information Form</w:t>
      </w:r>
    </w:p>
    <w:p w14:paraId="5957DC7C" w14:textId="77777777" w:rsidR="003F6A95" w:rsidRPr="009C636C" w:rsidRDefault="003F6A95" w:rsidP="009A32D1">
      <w:pPr>
        <w:tabs>
          <w:tab w:val="center" w:pos="2430"/>
          <w:tab w:val="right" w:pos="10080"/>
        </w:tabs>
        <w:spacing w:after="120"/>
        <w:rPr>
          <w:b/>
          <w:color w:val="C00000"/>
          <w:szCs w:val="18"/>
          <w:u w:val="single"/>
          <w:lang w:val="en-US" w:eastAsia="en-US"/>
        </w:rPr>
      </w:pPr>
      <w:r w:rsidRPr="009C636C">
        <w:rPr>
          <w:b/>
          <w:color w:val="C00000"/>
          <w:szCs w:val="18"/>
          <w:u w:val="single"/>
          <w:lang w:val="en-US" w:eastAsia="en-US"/>
        </w:rPr>
        <w:t xml:space="preserve">Industry </w:t>
      </w:r>
      <w:r w:rsidR="00125B6B">
        <w:rPr>
          <w:b/>
          <w:color w:val="C00000"/>
          <w:szCs w:val="18"/>
          <w:u w:val="single"/>
          <w:lang w:val="en-US" w:eastAsia="en-US"/>
        </w:rPr>
        <w:t>Funded</w:t>
      </w:r>
      <w:r w:rsidRPr="009C636C">
        <w:rPr>
          <w:b/>
          <w:color w:val="C00000"/>
          <w:szCs w:val="18"/>
          <w:u w:val="single"/>
          <w:lang w:val="en-US" w:eastAsia="en-US"/>
        </w:rPr>
        <w:t xml:space="preserve"> Studies Only</w:t>
      </w:r>
    </w:p>
    <w:p w14:paraId="1AB26887" w14:textId="77777777" w:rsidR="009C636C" w:rsidRDefault="003F6A95" w:rsidP="003F6A95">
      <w:pPr>
        <w:tabs>
          <w:tab w:val="center" w:pos="2430"/>
          <w:tab w:val="right" w:pos="10080"/>
        </w:tabs>
        <w:spacing w:after="120"/>
        <w:rPr>
          <w:szCs w:val="18"/>
          <w:lang w:val="en-US" w:eastAsia="en-US"/>
        </w:rPr>
      </w:pPr>
      <w:r w:rsidRPr="009C636C">
        <w:rPr>
          <w:szCs w:val="18"/>
          <w:lang w:val="en-US" w:eastAsia="en-US"/>
        </w:rPr>
        <w:t>Please</w:t>
      </w:r>
      <w:r w:rsidRPr="009C636C">
        <w:rPr>
          <w:rFonts w:eastAsia="Times New Roman" w:cs="Times New Roman"/>
          <w:szCs w:val="18"/>
          <w:lang w:val="en-US" w:eastAsia="en-US"/>
        </w:rPr>
        <w:t xml:space="preserve"> </w:t>
      </w:r>
      <w:r w:rsidRPr="009C636C">
        <w:rPr>
          <w:szCs w:val="18"/>
          <w:lang w:val="en-US" w:eastAsia="en-US"/>
        </w:rPr>
        <w:t>provide the following information which H</w:t>
      </w:r>
      <w:r w:rsidRPr="009C636C">
        <w:rPr>
          <w:rFonts w:eastAsia="Times New Roman" w:cs="Times New Roman"/>
          <w:szCs w:val="18"/>
          <w:lang w:val="en-US" w:eastAsia="en-US"/>
        </w:rPr>
        <w:t xml:space="preserve">REBA </w:t>
      </w:r>
      <w:r w:rsidRPr="009C636C">
        <w:rPr>
          <w:szCs w:val="18"/>
          <w:lang w:val="en-US" w:eastAsia="en-US"/>
        </w:rPr>
        <w:t>/ Alberta Innovates require</w:t>
      </w:r>
      <w:r w:rsidR="00CA2840">
        <w:rPr>
          <w:szCs w:val="18"/>
          <w:lang w:val="en-US" w:eastAsia="en-US"/>
        </w:rPr>
        <w:t>s</w:t>
      </w:r>
      <w:r w:rsidRPr="009C636C">
        <w:rPr>
          <w:szCs w:val="18"/>
          <w:lang w:val="en-US" w:eastAsia="en-US"/>
        </w:rPr>
        <w:t xml:space="preserve"> </w:t>
      </w:r>
      <w:proofErr w:type="gramStart"/>
      <w:r w:rsidRPr="009C636C">
        <w:rPr>
          <w:szCs w:val="18"/>
          <w:lang w:val="en-US" w:eastAsia="en-US"/>
        </w:rPr>
        <w:t>in order to</w:t>
      </w:r>
      <w:proofErr w:type="gramEnd"/>
      <w:r w:rsidRPr="009C636C">
        <w:rPr>
          <w:szCs w:val="18"/>
          <w:lang w:val="en-US" w:eastAsia="en-US"/>
        </w:rPr>
        <w:t xml:space="preserve"> prepare an invoice for your industry </w:t>
      </w:r>
      <w:r w:rsidR="00125B6B">
        <w:rPr>
          <w:szCs w:val="18"/>
          <w:lang w:val="en-US" w:eastAsia="en-US"/>
        </w:rPr>
        <w:t>funded</w:t>
      </w:r>
      <w:r w:rsidRPr="009C636C">
        <w:rPr>
          <w:szCs w:val="18"/>
          <w:lang w:val="en-US" w:eastAsia="en-US"/>
        </w:rPr>
        <w:t xml:space="preserve"> study</w:t>
      </w:r>
      <w:r w:rsidR="009C636C" w:rsidRPr="009C636C">
        <w:rPr>
          <w:szCs w:val="18"/>
          <w:lang w:val="en-US" w:eastAsia="en-US"/>
        </w:rPr>
        <w:t xml:space="preserve">. </w:t>
      </w:r>
      <w:r w:rsidR="009C636C" w:rsidRPr="009C636C">
        <w:rPr>
          <w:szCs w:val="20"/>
          <w:lang w:val="en-US" w:eastAsia="en-US"/>
        </w:rPr>
        <w:t xml:space="preserve">Upload </w:t>
      </w:r>
      <w:r w:rsidR="009C636C" w:rsidRPr="009C636C">
        <w:rPr>
          <w:rFonts w:eastAsia="Times New Roman" w:cs="Times New Roman"/>
          <w:szCs w:val="20"/>
          <w:lang w:val="en-US" w:eastAsia="en-US"/>
        </w:rPr>
        <w:t xml:space="preserve">the completed form </w:t>
      </w:r>
      <w:r w:rsidR="009C636C" w:rsidRPr="009C636C">
        <w:rPr>
          <w:szCs w:val="20"/>
          <w:lang w:val="en-US" w:eastAsia="en-US"/>
        </w:rPr>
        <w:t xml:space="preserve">in </w:t>
      </w:r>
      <w:r w:rsidR="009C636C" w:rsidRPr="009C636C">
        <w:rPr>
          <w:rFonts w:eastAsia="Times New Roman" w:cs="Times New Roman"/>
          <w:szCs w:val="20"/>
          <w:lang w:val="en-US" w:eastAsia="en-US"/>
        </w:rPr>
        <w:t>IRISS</w:t>
      </w:r>
      <w:r w:rsidR="009C636C" w:rsidRPr="009C636C">
        <w:rPr>
          <w:szCs w:val="20"/>
          <w:lang w:val="en-US" w:eastAsia="en-US"/>
        </w:rPr>
        <w:t xml:space="preserve"> to the “REB Service(s) Fee” section. </w:t>
      </w:r>
      <w:r w:rsidR="009C636C" w:rsidRPr="009C636C">
        <w:rPr>
          <w:szCs w:val="20"/>
        </w:rPr>
        <w:t xml:space="preserve"> </w:t>
      </w:r>
    </w:p>
    <w:p w14:paraId="4960B099" w14:textId="77777777" w:rsidR="00AC5BB6" w:rsidRPr="009C636C" w:rsidRDefault="009C636C" w:rsidP="003F6A95">
      <w:pPr>
        <w:tabs>
          <w:tab w:val="center" w:pos="2430"/>
          <w:tab w:val="right" w:pos="10080"/>
        </w:tabs>
        <w:spacing w:after="120"/>
        <w:rPr>
          <w:szCs w:val="18"/>
          <w:lang w:val="en-US" w:eastAsia="en-US"/>
        </w:rPr>
      </w:pPr>
      <w:r w:rsidRPr="009C636C">
        <w:rPr>
          <w:szCs w:val="18"/>
          <w:lang w:val="en-US" w:eastAsia="en-US"/>
        </w:rPr>
        <w:t>Once</w:t>
      </w:r>
      <w:r w:rsidR="003F6A95" w:rsidRPr="009C636C">
        <w:rPr>
          <w:szCs w:val="18"/>
          <w:lang w:val="en-US" w:eastAsia="en-US"/>
        </w:rPr>
        <w:t xml:space="preserve"> </w:t>
      </w:r>
      <w:r w:rsidR="00734D52" w:rsidRPr="009C636C">
        <w:rPr>
          <w:szCs w:val="18"/>
          <w:lang w:val="en-US" w:eastAsia="en-US"/>
        </w:rPr>
        <w:t>the initial ethics certificate has been issued</w:t>
      </w:r>
      <w:r w:rsidRPr="009C636C">
        <w:rPr>
          <w:szCs w:val="18"/>
          <w:lang w:val="en-US" w:eastAsia="en-US"/>
        </w:rPr>
        <w:t xml:space="preserve"> </w:t>
      </w:r>
      <w:r w:rsidR="00D8360F">
        <w:rPr>
          <w:szCs w:val="18"/>
          <w:lang w:val="en-US" w:eastAsia="en-US"/>
        </w:rPr>
        <w:t>an</w:t>
      </w:r>
      <w:r w:rsidRPr="009C636C">
        <w:rPr>
          <w:szCs w:val="18"/>
          <w:lang w:val="en-US" w:eastAsia="en-US"/>
        </w:rPr>
        <w:t xml:space="preserve"> invoice will be </w:t>
      </w:r>
      <w:r>
        <w:rPr>
          <w:szCs w:val="18"/>
          <w:lang w:val="en-US" w:eastAsia="en-US"/>
        </w:rPr>
        <w:t>sent</w:t>
      </w:r>
      <w:r w:rsidRPr="009C636C">
        <w:rPr>
          <w:szCs w:val="18"/>
          <w:lang w:val="en-US" w:eastAsia="en-US"/>
        </w:rPr>
        <w:t xml:space="preserve"> to the </w:t>
      </w:r>
      <w:r>
        <w:rPr>
          <w:szCs w:val="18"/>
          <w:lang w:val="en-US" w:eastAsia="en-US"/>
        </w:rPr>
        <w:t>e-mail</w:t>
      </w:r>
      <w:r w:rsidRPr="009C636C">
        <w:rPr>
          <w:szCs w:val="18"/>
          <w:lang w:val="en-US" w:eastAsia="en-US"/>
        </w:rPr>
        <w:t xml:space="preserve"> indicated below.</w:t>
      </w:r>
    </w:p>
    <w:tbl>
      <w:tblPr>
        <w:tblStyle w:val="TableGrid"/>
        <w:tblW w:w="10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3750"/>
        <w:gridCol w:w="1230"/>
        <w:gridCol w:w="1892"/>
        <w:gridCol w:w="3798"/>
      </w:tblGrid>
      <w:tr w:rsidR="001364A2" w:rsidRPr="009C636C" w14:paraId="18045EF1" w14:textId="77777777" w:rsidTr="008A75ED">
        <w:tc>
          <w:tcPr>
            <w:tcW w:w="0" w:type="auto"/>
            <w:gridSpan w:val="4"/>
            <w:tcBorders>
              <w:top w:val="single" w:sz="6" w:space="0" w:color="A6A6A6" w:themeColor="background1" w:themeShade="A6"/>
            </w:tcBorders>
            <w:shd w:val="clear" w:color="auto" w:fill="000000" w:themeFill="text1"/>
          </w:tcPr>
          <w:p w14:paraId="1D63C835" w14:textId="77777777" w:rsidR="001364A2" w:rsidRPr="009C636C" w:rsidRDefault="001364A2" w:rsidP="00F75A54">
            <w:pPr>
              <w:pStyle w:val="ListParagraph"/>
              <w:numPr>
                <w:ilvl w:val="0"/>
                <w:numId w:val="6"/>
              </w:numPr>
            </w:pPr>
            <w:r w:rsidRPr="009C636C">
              <w:rPr>
                <w:b/>
              </w:rPr>
              <w:t>STUDY INFORMATION</w:t>
            </w:r>
          </w:p>
        </w:tc>
      </w:tr>
      <w:tr w:rsidR="005F3CEE" w:rsidRPr="009C636C" w14:paraId="4DC5F486" w14:textId="77777777" w:rsidTr="008A75ED">
        <w:trPr>
          <w:trHeight w:val="288"/>
        </w:trPr>
        <w:tc>
          <w:tcPr>
            <w:tcW w:w="4980" w:type="dxa"/>
            <w:gridSpan w:val="2"/>
            <w:tcBorders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ABAF42D" w14:textId="4A20CFA3" w:rsidR="005F3CEE" w:rsidRPr="009C636C" w:rsidRDefault="00DE677B" w:rsidP="007F74BF">
            <w:r>
              <w:t xml:space="preserve">HREBA Study/Ethics ID </w:t>
            </w:r>
            <w:r w:rsidR="005F3CEE" w:rsidRPr="009C636C">
              <w:t>#:</w:t>
            </w:r>
            <w:r w:rsidR="00216F01">
              <w:t xml:space="preserve"> </w:t>
            </w:r>
            <w:r w:rsidR="00216F01" w:rsidRPr="003639F1">
              <w:t>HREBA.</w:t>
            </w:r>
            <w:r w:rsidR="00696648">
              <w:rPr>
                <w:color w:val="000066"/>
                <w:shd w:val="clear" w:color="auto" w:fill="FFFFFF" w:themeFill="background1"/>
              </w:rPr>
              <w:fldChar w:fldCharType="begin">
                <w:ffData>
                  <w:name w:val="Ethics"/>
                  <w:enabled/>
                  <w:calcOnExit w:val="0"/>
                  <w:textInput/>
                </w:ffData>
              </w:fldChar>
            </w:r>
            <w:bookmarkStart w:id="0" w:name="Ethics"/>
            <w:r w:rsidR="00696648">
              <w:rPr>
                <w:color w:val="000066"/>
                <w:shd w:val="clear" w:color="auto" w:fill="FFFFFF" w:themeFill="background1"/>
              </w:rPr>
              <w:instrText xml:space="preserve"> FORMTEXT </w:instrText>
            </w:r>
            <w:r w:rsidR="00696648">
              <w:rPr>
                <w:color w:val="000066"/>
                <w:shd w:val="clear" w:color="auto" w:fill="FFFFFF" w:themeFill="background1"/>
              </w:rPr>
            </w:r>
            <w:r w:rsidR="00696648">
              <w:rPr>
                <w:color w:val="000066"/>
                <w:shd w:val="clear" w:color="auto" w:fill="FFFFFF" w:themeFill="background1"/>
              </w:rPr>
              <w:fldChar w:fldCharType="separate"/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color w:val="000066"/>
                <w:shd w:val="clear" w:color="auto" w:fill="FFFFFF" w:themeFill="background1"/>
              </w:rPr>
              <w:fldChar w:fldCharType="end"/>
            </w:r>
            <w:bookmarkEnd w:id="0"/>
          </w:p>
        </w:tc>
        <w:tc>
          <w:tcPr>
            <w:tcW w:w="5690" w:type="dxa"/>
            <w:gridSpan w:val="2"/>
            <w:tcBorders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71365E20" w14:textId="34985987" w:rsidR="005F3CEE" w:rsidRPr="009C636C" w:rsidRDefault="009C636C" w:rsidP="007F74BF">
            <w:r w:rsidRPr="009C636C">
              <w:t>Principal Investigator</w:t>
            </w:r>
            <w:r w:rsidR="005F3CEE" w:rsidRPr="009C636C">
              <w:t xml:space="preserve">: </w:t>
            </w:r>
            <w:r w:rsidR="00696648">
              <w:rPr>
                <w:color w:val="0000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6648">
              <w:rPr>
                <w:color w:val="000066"/>
              </w:rPr>
              <w:instrText xml:space="preserve"> FORMTEXT </w:instrText>
            </w:r>
            <w:r w:rsidR="00696648">
              <w:rPr>
                <w:color w:val="000066"/>
              </w:rPr>
            </w:r>
            <w:r w:rsidR="00696648">
              <w:rPr>
                <w:color w:val="000066"/>
              </w:rPr>
              <w:fldChar w:fldCharType="separate"/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color w:val="000066"/>
              </w:rPr>
              <w:fldChar w:fldCharType="end"/>
            </w:r>
          </w:p>
        </w:tc>
      </w:tr>
      <w:tr w:rsidR="005F3CEE" w:rsidRPr="009C636C" w14:paraId="1CDEB444" w14:textId="77777777" w:rsidTr="008A75ED">
        <w:trPr>
          <w:trHeight w:val="288"/>
        </w:trPr>
        <w:tc>
          <w:tcPr>
            <w:tcW w:w="0" w:type="auto"/>
            <w:gridSpan w:val="4"/>
            <w:tcBorders>
              <w:bottom w:val="single" w:sz="6" w:space="0" w:color="A6A6A6" w:themeColor="background1" w:themeShade="A6"/>
            </w:tcBorders>
            <w:vAlign w:val="center"/>
          </w:tcPr>
          <w:p w14:paraId="3E429F1B" w14:textId="21F0E21B" w:rsidR="008A75ED" w:rsidRPr="007C62CD" w:rsidRDefault="007C62CD" w:rsidP="007F74BF">
            <w:pPr>
              <w:rPr>
                <w:color w:val="000066"/>
              </w:rPr>
            </w:pPr>
            <w:r>
              <w:t>Full</w:t>
            </w:r>
            <w:r w:rsidR="00DE677B">
              <w:t>/Long</w:t>
            </w:r>
            <w:r>
              <w:t xml:space="preserve"> </w:t>
            </w:r>
            <w:r w:rsidR="009C636C" w:rsidRPr="009C636C">
              <w:t>Study Title</w:t>
            </w:r>
            <w:r w:rsidR="005F3CEE" w:rsidRPr="009C636C">
              <w:t xml:space="preserve">: </w:t>
            </w:r>
            <w:r w:rsidR="00696648">
              <w:rPr>
                <w:color w:val="000066"/>
              </w:rPr>
              <w:fldChar w:fldCharType="begin">
                <w:ffData>
                  <w:name w:val="PI"/>
                  <w:enabled/>
                  <w:calcOnExit w:val="0"/>
                  <w:textInput/>
                </w:ffData>
              </w:fldChar>
            </w:r>
            <w:bookmarkStart w:id="1" w:name="PI"/>
            <w:r w:rsidR="00696648">
              <w:rPr>
                <w:color w:val="000066"/>
              </w:rPr>
              <w:instrText xml:space="preserve"> FORMTEXT </w:instrText>
            </w:r>
            <w:r w:rsidR="00696648">
              <w:rPr>
                <w:color w:val="000066"/>
              </w:rPr>
            </w:r>
            <w:r w:rsidR="00696648">
              <w:rPr>
                <w:color w:val="000066"/>
              </w:rPr>
              <w:fldChar w:fldCharType="separate"/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color w:val="000066"/>
              </w:rPr>
              <w:fldChar w:fldCharType="end"/>
            </w:r>
            <w:bookmarkEnd w:id="1"/>
          </w:p>
        </w:tc>
      </w:tr>
      <w:tr w:rsidR="008A75ED" w:rsidRPr="009C636C" w14:paraId="444F6944" w14:textId="77777777" w:rsidTr="007C62CD">
        <w:trPr>
          <w:trHeight w:val="288"/>
        </w:trPr>
        <w:tc>
          <w:tcPr>
            <w:tcW w:w="0" w:type="auto"/>
            <w:gridSpan w:val="4"/>
            <w:vAlign w:val="center"/>
          </w:tcPr>
          <w:tbl>
            <w:tblPr>
              <w:tblStyle w:val="TableGrid"/>
              <w:tblW w:w="104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86" w:type="dxa"/>
                <w:left w:w="115" w:type="dxa"/>
                <w:bottom w:w="8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27"/>
              <w:gridCol w:w="5513"/>
            </w:tblGrid>
            <w:tr w:rsidR="008A75ED" w:rsidRPr="009C636C" w14:paraId="2EF65056" w14:textId="77777777" w:rsidTr="00750487">
              <w:trPr>
                <w:trHeight w:val="288"/>
              </w:trPr>
              <w:tc>
                <w:tcPr>
                  <w:tcW w:w="4927" w:type="dxa"/>
                  <w:tcBorders>
                    <w:bottom w:val="single" w:sz="6" w:space="0" w:color="A6A6A6" w:themeColor="background1" w:themeShade="A6"/>
                    <w:right w:val="single" w:sz="6" w:space="0" w:color="A6A6A6" w:themeColor="background1" w:themeShade="A6"/>
                  </w:tcBorders>
                  <w:vAlign w:val="center"/>
                </w:tcPr>
                <w:p w14:paraId="3254E9FD" w14:textId="77777777" w:rsidR="008A75ED" w:rsidRDefault="008A75ED" w:rsidP="008A75ED">
                  <w:pPr>
                    <w:ind w:left="-98"/>
                    <w:rPr>
                      <w:color w:val="000066"/>
                      <w:shd w:val="clear" w:color="auto" w:fill="FFFFFF" w:themeFill="background1"/>
                    </w:rPr>
                  </w:pPr>
                  <w:r>
                    <w:t>Protocol</w:t>
                  </w:r>
                  <w:r w:rsidRPr="009C636C">
                    <w:t xml:space="preserve"> #: </w:t>
                  </w:r>
                  <w:r w:rsidR="00696648">
                    <w:rPr>
                      <w:color w:val="000066"/>
                      <w:shd w:val="clear" w:color="auto" w:fill="FFFFFF" w:themeFill="background1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96648">
                    <w:rPr>
                      <w:color w:val="000066"/>
                      <w:shd w:val="clear" w:color="auto" w:fill="FFFFFF" w:themeFill="background1"/>
                    </w:rPr>
                    <w:instrText xml:space="preserve"> FORMTEXT </w:instrText>
                  </w:r>
                  <w:r w:rsidR="00696648">
                    <w:rPr>
                      <w:color w:val="000066"/>
                      <w:shd w:val="clear" w:color="auto" w:fill="FFFFFF" w:themeFill="background1"/>
                    </w:rPr>
                  </w:r>
                  <w:r w:rsidR="00696648">
                    <w:rPr>
                      <w:color w:val="000066"/>
                      <w:shd w:val="clear" w:color="auto" w:fill="FFFFFF" w:themeFill="background1"/>
                    </w:rPr>
                    <w:fldChar w:fldCharType="separate"/>
                  </w:r>
                  <w:r w:rsidR="00696648">
                    <w:rPr>
                      <w:noProof/>
                      <w:color w:val="000066"/>
                      <w:shd w:val="clear" w:color="auto" w:fill="FFFFFF" w:themeFill="background1"/>
                    </w:rPr>
                    <w:t> </w:t>
                  </w:r>
                  <w:r w:rsidR="00696648">
                    <w:rPr>
                      <w:noProof/>
                      <w:color w:val="000066"/>
                      <w:shd w:val="clear" w:color="auto" w:fill="FFFFFF" w:themeFill="background1"/>
                    </w:rPr>
                    <w:t> </w:t>
                  </w:r>
                  <w:r w:rsidR="00696648">
                    <w:rPr>
                      <w:noProof/>
                      <w:color w:val="000066"/>
                      <w:shd w:val="clear" w:color="auto" w:fill="FFFFFF" w:themeFill="background1"/>
                    </w:rPr>
                    <w:t> </w:t>
                  </w:r>
                  <w:r w:rsidR="00696648">
                    <w:rPr>
                      <w:noProof/>
                      <w:color w:val="000066"/>
                      <w:shd w:val="clear" w:color="auto" w:fill="FFFFFF" w:themeFill="background1"/>
                    </w:rPr>
                    <w:t> </w:t>
                  </w:r>
                  <w:r w:rsidR="00696648">
                    <w:rPr>
                      <w:noProof/>
                      <w:color w:val="000066"/>
                      <w:shd w:val="clear" w:color="auto" w:fill="FFFFFF" w:themeFill="background1"/>
                    </w:rPr>
                    <w:t> </w:t>
                  </w:r>
                  <w:r w:rsidR="00696648">
                    <w:rPr>
                      <w:color w:val="000066"/>
                      <w:shd w:val="clear" w:color="auto" w:fill="FFFFFF" w:themeFill="background1"/>
                    </w:rPr>
                    <w:fldChar w:fldCharType="end"/>
                  </w:r>
                </w:p>
                <w:p w14:paraId="358625BA" w14:textId="0430B607" w:rsidR="00A90174" w:rsidRPr="00A90174" w:rsidRDefault="00A90174" w:rsidP="008A75ED">
                  <w:pPr>
                    <w:ind w:left="-98"/>
                    <w:rPr>
                      <w:sz w:val="18"/>
                      <w:szCs w:val="18"/>
                    </w:rPr>
                  </w:pPr>
                  <w:r w:rsidRPr="001E475F">
                    <w:rPr>
                      <w:sz w:val="18"/>
                      <w:szCs w:val="18"/>
                      <w:shd w:val="clear" w:color="auto" w:fill="FFFFFF" w:themeFill="background1"/>
                    </w:rPr>
                    <w:t>(add N/A if</w:t>
                  </w:r>
                  <w:r w:rsidRPr="003639F1">
                    <w:rPr>
                      <w:sz w:val="18"/>
                      <w:szCs w:val="18"/>
                      <w:shd w:val="clear" w:color="auto" w:fill="FFFFFF" w:themeFill="background1"/>
                    </w:rPr>
                    <w:t xml:space="preserve"> your study does not have a protocol #)</w:t>
                  </w:r>
                </w:p>
              </w:tc>
              <w:tc>
                <w:tcPr>
                  <w:tcW w:w="5513" w:type="dxa"/>
                  <w:tcBorders>
                    <w:left w:val="single" w:sz="6" w:space="0" w:color="A6A6A6" w:themeColor="background1" w:themeShade="A6"/>
                    <w:bottom w:val="single" w:sz="6" w:space="0" w:color="A6A6A6" w:themeColor="background1" w:themeShade="A6"/>
                  </w:tcBorders>
                </w:tcPr>
                <w:p w14:paraId="76622A1B" w14:textId="56035366" w:rsidR="008A75ED" w:rsidRPr="009C636C" w:rsidRDefault="00B92979" w:rsidP="008A75ED">
                  <w:r w:rsidRPr="003639F1">
                    <w:t xml:space="preserve">Full </w:t>
                  </w:r>
                  <w:r w:rsidR="007C62CD" w:rsidRPr="003639F1">
                    <w:t>S</w:t>
                  </w:r>
                  <w:r w:rsidR="007C62CD">
                    <w:t xml:space="preserve">ponsor Name: </w:t>
                  </w:r>
                  <w:r w:rsidR="00696648">
                    <w:rPr>
                      <w:color w:val="000066"/>
                      <w:shd w:val="clear" w:color="auto" w:fill="FFFFFF" w:themeFill="background1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696648">
                    <w:rPr>
                      <w:color w:val="000066"/>
                      <w:shd w:val="clear" w:color="auto" w:fill="FFFFFF" w:themeFill="background1"/>
                    </w:rPr>
                    <w:instrText xml:space="preserve"> FORMTEXT </w:instrText>
                  </w:r>
                  <w:r w:rsidR="00696648">
                    <w:rPr>
                      <w:color w:val="000066"/>
                      <w:shd w:val="clear" w:color="auto" w:fill="FFFFFF" w:themeFill="background1"/>
                    </w:rPr>
                  </w:r>
                  <w:r w:rsidR="00696648">
                    <w:rPr>
                      <w:color w:val="000066"/>
                      <w:shd w:val="clear" w:color="auto" w:fill="FFFFFF" w:themeFill="background1"/>
                    </w:rPr>
                    <w:fldChar w:fldCharType="separate"/>
                  </w:r>
                  <w:r w:rsidR="00696648">
                    <w:rPr>
                      <w:noProof/>
                      <w:color w:val="000066"/>
                      <w:shd w:val="clear" w:color="auto" w:fill="FFFFFF" w:themeFill="background1"/>
                    </w:rPr>
                    <w:t> </w:t>
                  </w:r>
                  <w:r w:rsidR="00696648">
                    <w:rPr>
                      <w:noProof/>
                      <w:color w:val="000066"/>
                      <w:shd w:val="clear" w:color="auto" w:fill="FFFFFF" w:themeFill="background1"/>
                    </w:rPr>
                    <w:t> </w:t>
                  </w:r>
                  <w:r w:rsidR="00696648">
                    <w:rPr>
                      <w:noProof/>
                      <w:color w:val="000066"/>
                      <w:shd w:val="clear" w:color="auto" w:fill="FFFFFF" w:themeFill="background1"/>
                    </w:rPr>
                    <w:t> </w:t>
                  </w:r>
                  <w:r w:rsidR="00696648">
                    <w:rPr>
                      <w:noProof/>
                      <w:color w:val="000066"/>
                      <w:shd w:val="clear" w:color="auto" w:fill="FFFFFF" w:themeFill="background1"/>
                    </w:rPr>
                    <w:t> </w:t>
                  </w:r>
                  <w:r w:rsidR="00696648">
                    <w:rPr>
                      <w:noProof/>
                      <w:color w:val="000066"/>
                      <w:shd w:val="clear" w:color="auto" w:fill="FFFFFF" w:themeFill="background1"/>
                    </w:rPr>
                    <w:t> </w:t>
                  </w:r>
                  <w:r w:rsidR="00696648">
                    <w:rPr>
                      <w:color w:val="000066"/>
                      <w:shd w:val="clear" w:color="auto" w:fill="FFFFFF" w:themeFill="background1"/>
                    </w:rPr>
                    <w:fldChar w:fldCharType="end"/>
                  </w:r>
                </w:p>
              </w:tc>
            </w:tr>
          </w:tbl>
          <w:p w14:paraId="52B6A7C7" w14:textId="77777777" w:rsidR="008A75ED" w:rsidRPr="009C636C" w:rsidRDefault="008A75ED" w:rsidP="007F74BF"/>
        </w:tc>
      </w:tr>
      <w:tr w:rsidR="007C62CD" w:rsidRPr="009C636C" w14:paraId="58BBC279" w14:textId="77777777" w:rsidTr="007C62CD">
        <w:tc>
          <w:tcPr>
            <w:tcW w:w="0" w:type="auto"/>
            <w:gridSpan w:val="4"/>
            <w:tcBorders>
              <w:bottom w:val="single" w:sz="6" w:space="0" w:color="A6A6A6" w:themeColor="background1" w:themeShade="A6"/>
            </w:tcBorders>
            <w:shd w:val="clear" w:color="auto" w:fill="auto"/>
          </w:tcPr>
          <w:p w14:paraId="029074CA" w14:textId="5713D75C" w:rsidR="007C62CD" w:rsidRDefault="007C62CD" w:rsidP="007C62CD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 xml:space="preserve">Site # (if applicable):  </w:t>
            </w:r>
            <w:r w:rsidR="00696648">
              <w:rPr>
                <w:color w:val="000066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6648">
              <w:rPr>
                <w:color w:val="000066"/>
                <w:shd w:val="clear" w:color="auto" w:fill="FFFFFF" w:themeFill="background1"/>
              </w:rPr>
              <w:instrText xml:space="preserve"> FORMTEXT </w:instrText>
            </w:r>
            <w:r w:rsidR="00696648">
              <w:rPr>
                <w:color w:val="000066"/>
                <w:shd w:val="clear" w:color="auto" w:fill="FFFFFF" w:themeFill="background1"/>
              </w:rPr>
            </w:r>
            <w:r w:rsidR="00696648">
              <w:rPr>
                <w:color w:val="000066"/>
                <w:shd w:val="clear" w:color="auto" w:fill="FFFFFF" w:themeFill="background1"/>
              </w:rPr>
              <w:fldChar w:fldCharType="separate"/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color w:val="000066"/>
                <w:shd w:val="clear" w:color="auto" w:fill="FFFFFF" w:themeFill="background1"/>
              </w:rPr>
              <w:fldChar w:fldCharType="end"/>
            </w:r>
          </w:p>
          <w:p w14:paraId="3BA1D33D" w14:textId="77777777" w:rsidR="007C62CD" w:rsidRDefault="007C62CD" w:rsidP="007C62CD">
            <w:pPr>
              <w:tabs>
                <w:tab w:val="left" w:pos="0"/>
              </w:tabs>
              <w:rPr>
                <w:bCs/>
              </w:rPr>
            </w:pPr>
          </w:p>
          <w:p w14:paraId="4F144C31" w14:textId="3E1B2554" w:rsidR="007C62CD" w:rsidRPr="007C62CD" w:rsidRDefault="007C62CD" w:rsidP="007C62CD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 xml:space="preserve">Site </w:t>
            </w:r>
            <w:r w:rsidR="00CD2179">
              <w:rPr>
                <w:bCs/>
              </w:rPr>
              <w:t>Name/</w:t>
            </w:r>
            <w:r>
              <w:rPr>
                <w:bCs/>
              </w:rPr>
              <w:t xml:space="preserve">Address (if different from billing address below):  </w:t>
            </w:r>
            <w:r w:rsidR="00696648">
              <w:rPr>
                <w:color w:val="000066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6648">
              <w:rPr>
                <w:color w:val="000066"/>
                <w:shd w:val="clear" w:color="auto" w:fill="FFFFFF" w:themeFill="background1"/>
              </w:rPr>
              <w:instrText xml:space="preserve"> FORMTEXT </w:instrText>
            </w:r>
            <w:r w:rsidR="00696648">
              <w:rPr>
                <w:color w:val="000066"/>
                <w:shd w:val="clear" w:color="auto" w:fill="FFFFFF" w:themeFill="background1"/>
              </w:rPr>
            </w:r>
            <w:r w:rsidR="00696648">
              <w:rPr>
                <w:color w:val="000066"/>
                <w:shd w:val="clear" w:color="auto" w:fill="FFFFFF" w:themeFill="background1"/>
              </w:rPr>
              <w:fldChar w:fldCharType="separate"/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noProof/>
                <w:color w:val="000066"/>
                <w:shd w:val="clear" w:color="auto" w:fill="FFFFFF" w:themeFill="background1"/>
              </w:rPr>
              <w:t> </w:t>
            </w:r>
            <w:r w:rsidR="00696648">
              <w:rPr>
                <w:color w:val="000066"/>
                <w:shd w:val="clear" w:color="auto" w:fill="FFFFFF" w:themeFill="background1"/>
              </w:rPr>
              <w:fldChar w:fldCharType="end"/>
            </w:r>
          </w:p>
        </w:tc>
      </w:tr>
      <w:tr w:rsidR="00101C4D" w:rsidRPr="009C636C" w14:paraId="39A5A243" w14:textId="77777777" w:rsidTr="007C62CD">
        <w:tc>
          <w:tcPr>
            <w:tcW w:w="0" w:type="auto"/>
            <w:gridSpan w:val="4"/>
            <w:tcBorders>
              <w:top w:val="single" w:sz="6" w:space="0" w:color="A6A6A6" w:themeColor="background1" w:themeShade="A6"/>
            </w:tcBorders>
            <w:shd w:val="clear" w:color="auto" w:fill="000000" w:themeFill="text1"/>
          </w:tcPr>
          <w:p w14:paraId="26B645EF" w14:textId="77777777" w:rsidR="00734D52" w:rsidRPr="009C636C" w:rsidRDefault="009C636C" w:rsidP="009C636C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rPr>
                <w:rFonts w:ascii="MS Gothic" w:eastAsia="MS Gothic" w:hAnsi="MS Gothic"/>
                <w:b/>
              </w:rPr>
            </w:pPr>
            <w:r w:rsidRPr="009C636C">
              <w:rPr>
                <w:b/>
              </w:rPr>
              <w:t>BILLING</w:t>
            </w:r>
            <w:r w:rsidR="00734D52" w:rsidRPr="009C636C">
              <w:rPr>
                <w:b/>
              </w:rPr>
              <w:t xml:space="preserve"> </w:t>
            </w:r>
            <w:r w:rsidRPr="009C636C">
              <w:rPr>
                <w:b/>
              </w:rPr>
              <w:t>INFORMATION</w:t>
            </w:r>
          </w:p>
        </w:tc>
      </w:tr>
      <w:tr w:rsidR="008A75ED" w:rsidRPr="009C636C" w14:paraId="47C220C3" w14:textId="77777777" w:rsidTr="008A75ED">
        <w:trPr>
          <w:trHeight w:val="288"/>
        </w:trPr>
        <w:tc>
          <w:tcPr>
            <w:tcW w:w="0" w:type="auto"/>
            <w:gridSpan w:val="4"/>
            <w:tcBorders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7BBB958" w14:textId="3DBC6957" w:rsidR="008A75ED" w:rsidRPr="008A75ED" w:rsidRDefault="008A75ED" w:rsidP="007F74BF">
            <w:pPr>
              <w:rPr>
                <w:b/>
                <w:bCs/>
                <w:sz w:val="24"/>
                <w:szCs w:val="24"/>
              </w:rPr>
            </w:pPr>
            <w:r w:rsidRPr="008A75ED">
              <w:rPr>
                <w:b/>
                <w:bCs/>
                <w:sz w:val="24"/>
                <w:szCs w:val="24"/>
              </w:rPr>
              <w:t>Invoice to be made out to:</w:t>
            </w:r>
            <w:r w:rsidR="005C6A24">
              <w:rPr>
                <w:b/>
                <w:bCs/>
                <w:sz w:val="24"/>
                <w:szCs w:val="24"/>
              </w:rPr>
              <w:t xml:space="preserve"> </w:t>
            </w:r>
            <w:r w:rsidR="005C6A24" w:rsidRPr="003639F1">
              <w:rPr>
                <w:sz w:val="18"/>
                <w:szCs w:val="18"/>
              </w:rPr>
              <w:t>(</w:t>
            </w:r>
            <w:r w:rsidR="00A90174" w:rsidRPr="003639F1">
              <w:rPr>
                <w:sz w:val="18"/>
                <w:szCs w:val="18"/>
              </w:rPr>
              <w:t xml:space="preserve">add </w:t>
            </w:r>
            <w:r w:rsidR="005C6A24" w:rsidRPr="003639F1">
              <w:rPr>
                <w:sz w:val="18"/>
                <w:szCs w:val="18"/>
              </w:rPr>
              <w:t>full name and address, no partial information or acro</w:t>
            </w:r>
            <w:r w:rsidR="00485061" w:rsidRPr="003639F1">
              <w:rPr>
                <w:sz w:val="18"/>
                <w:szCs w:val="18"/>
              </w:rPr>
              <w:t>n</w:t>
            </w:r>
            <w:r w:rsidR="005C6A24" w:rsidRPr="003639F1">
              <w:rPr>
                <w:sz w:val="18"/>
                <w:szCs w:val="18"/>
              </w:rPr>
              <w:t>yms)</w:t>
            </w:r>
          </w:p>
        </w:tc>
      </w:tr>
      <w:tr w:rsidR="00734D52" w:rsidRPr="009C636C" w14:paraId="5266B866" w14:textId="77777777" w:rsidTr="008A75ED">
        <w:trPr>
          <w:trHeight w:val="288"/>
        </w:trPr>
        <w:tc>
          <w:tcPr>
            <w:tcW w:w="0" w:type="auto"/>
            <w:gridSpan w:val="4"/>
            <w:tcBorders>
              <w:bottom w:val="single" w:sz="6" w:space="0" w:color="A6A6A6" w:themeColor="background1" w:themeShade="A6"/>
            </w:tcBorders>
            <w:vAlign w:val="center"/>
          </w:tcPr>
          <w:p w14:paraId="3816812F" w14:textId="46F9ED55" w:rsidR="00734D52" w:rsidRPr="009C636C" w:rsidRDefault="009C636C" w:rsidP="007F74BF">
            <w:r w:rsidRPr="009C636C">
              <w:t>Organization (full legal name)</w:t>
            </w:r>
            <w:r w:rsidR="00734D52" w:rsidRPr="009C636C">
              <w:t xml:space="preserve">: </w:t>
            </w:r>
            <w:r w:rsidR="00696648">
              <w:rPr>
                <w:color w:val="0000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6648">
              <w:rPr>
                <w:color w:val="000066"/>
              </w:rPr>
              <w:instrText xml:space="preserve"> FORMTEXT </w:instrText>
            </w:r>
            <w:r w:rsidR="00696648">
              <w:rPr>
                <w:color w:val="000066"/>
              </w:rPr>
            </w:r>
            <w:r w:rsidR="00696648">
              <w:rPr>
                <w:color w:val="000066"/>
              </w:rPr>
              <w:fldChar w:fldCharType="separate"/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color w:val="000066"/>
              </w:rPr>
              <w:fldChar w:fldCharType="end"/>
            </w:r>
          </w:p>
        </w:tc>
      </w:tr>
      <w:tr w:rsidR="003F6A95" w:rsidRPr="009C636C" w14:paraId="7054077C" w14:textId="77777777" w:rsidTr="008A75ED">
        <w:trPr>
          <w:trHeight w:val="288"/>
        </w:trPr>
        <w:tc>
          <w:tcPr>
            <w:tcW w:w="0" w:type="auto"/>
            <w:gridSpan w:val="4"/>
            <w:tcBorders>
              <w:bottom w:val="single" w:sz="6" w:space="0" w:color="A6A6A6" w:themeColor="background1" w:themeShade="A6"/>
            </w:tcBorders>
            <w:vAlign w:val="center"/>
          </w:tcPr>
          <w:p w14:paraId="49BCF01B" w14:textId="15B4E57B" w:rsidR="003F6A95" w:rsidRPr="009C636C" w:rsidRDefault="002E0896" w:rsidP="007F74BF">
            <w:pPr>
              <w:tabs>
                <w:tab w:val="left" w:pos="630"/>
              </w:tabs>
              <w:rPr>
                <w:color w:val="000066"/>
                <w:shd w:val="clear" w:color="auto" w:fill="F2F2F2" w:themeFill="background1" w:themeFillShade="F2"/>
              </w:rPr>
            </w:pPr>
            <w:r w:rsidRPr="009C636C">
              <w:rPr>
                <w:szCs w:val="20"/>
              </w:rPr>
              <w:t>Street Address:</w:t>
            </w:r>
            <w:r w:rsidRPr="009C636C">
              <w:t xml:space="preserve"> </w:t>
            </w:r>
            <w:r w:rsidR="00696648">
              <w:rPr>
                <w:color w:val="000066"/>
              </w:rPr>
              <w:fldChar w:fldCharType="begin">
                <w:ffData>
                  <w:name w:val="AproveDate"/>
                  <w:enabled/>
                  <w:calcOnExit w:val="0"/>
                  <w:textInput/>
                </w:ffData>
              </w:fldChar>
            </w:r>
            <w:bookmarkStart w:id="2" w:name="AproveDate"/>
            <w:r w:rsidR="00696648">
              <w:rPr>
                <w:color w:val="000066"/>
              </w:rPr>
              <w:instrText xml:space="preserve"> FORMTEXT </w:instrText>
            </w:r>
            <w:r w:rsidR="00696648">
              <w:rPr>
                <w:color w:val="000066"/>
              </w:rPr>
            </w:r>
            <w:r w:rsidR="00696648">
              <w:rPr>
                <w:color w:val="000066"/>
              </w:rPr>
              <w:fldChar w:fldCharType="separate"/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color w:val="000066"/>
              </w:rPr>
              <w:fldChar w:fldCharType="end"/>
            </w:r>
            <w:bookmarkEnd w:id="2"/>
          </w:p>
        </w:tc>
      </w:tr>
      <w:tr w:rsidR="007F74BF" w:rsidRPr="009C636C" w14:paraId="4AF72E5F" w14:textId="77777777" w:rsidTr="008A75ED">
        <w:trPr>
          <w:trHeight w:val="288"/>
        </w:trPr>
        <w:tc>
          <w:tcPr>
            <w:tcW w:w="3750" w:type="dxa"/>
            <w:tcBorders>
              <w:bottom w:val="single" w:sz="6" w:space="0" w:color="A6A6A6" w:themeColor="background1" w:themeShade="A6"/>
            </w:tcBorders>
            <w:vAlign w:val="center"/>
          </w:tcPr>
          <w:p w14:paraId="62B00B6B" w14:textId="2CDD8314" w:rsidR="007F74BF" w:rsidRPr="009C636C" w:rsidRDefault="007F74BF" w:rsidP="007F74BF">
            <w:pPr>
              <w:tabs>
                <w:tab w:val="left" w:pos="630"/>
              </w:tabs>
              <w:rPr>
                <w:color w:val="000066"/>
                <w:shd w:val="clear" w:color="auto" w:fill="F2F2F2" w:themeFill="background1" w:themeFillShade="F2"/>
              </w:rPr>
            </w:pPr>
            <w:r w:rsidRPr="009C636C">
              <w:rPr>
                <w:szCs w:val="20"/>
              </w:rPr>
              <w:t>City:</w:t>
            </w:r>
            <w:r w:rsidRPr="009C636C">
              <w:rPr>
                <w:color w:val="000066"/>
                <w:shd w:val="clear" w:color="auto" w:fill="F2F2F2" w:themeFill="background1" w:themeFillShade="F2"/>
              </w:rPr>
              <w:t xml:space="preserve"> </w:t>
            </w:r>
            <w:r w:rsidR="00696648">
              <w:rPr>
                <w:color w:val="000066"/>
                <w:shd w:val="clear" w:color="auto" w:fill="F2F2F2" w:themeFill="background1" w:themeFillShade="F2"/>
              </w:rPr>
              <w:fldChar w:fldCharType="begin">
                <w:ffData>
                  <w:name w:val="CaseDescription"/>
                  <w:enabled/>
                  <w:calcOnExit w:val="0"/>
                  <w:textInput/>
                </w:ffData>
              </w:fldChar>
            </w:r>
            <w:bookmarkStart w:id="3" w:name="CaseDescription"/>
            <w:r w:rsidR="00696648">
              <w:rPr>
                <w:color w:val="000066"/>
                <w:shd w:val="clear" w:color="auto" w:fill="F2F2F2" w:themeFill="background1" w:themeFillShade="F2"/>
              </w:rPr>
              <w:instrText xml:space="preserve"> FORMTEXT </w:instrText>
            </w:r>
            <w:r w:rsidR="00696648">
              <w:rPr>
                <w:color w:val="000066"/>
                <w:shd w:val="clear" w:color="auto" w:fill="F2F2F2" w:themeFill="background1" w:themeFillShade="F2"/>
              </w:rPr>
            </w:r>
            <w:r w:rsidR="00696648">
              <w:rPr>
                <w:color w:val="000066"/>
                <w:shd w:val="clear" w:color="auto" w:fill="F2F2F2" w:themeFill="background1" w:themeFillShade="F2"/>
              </w:rPr>
              <w:fldChar w:fldCharType="separate"/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color w:val="000066"/>
                <w:shd w:val="clear" w:color="auto" w:fill="F2F2F2" w:themeFill="background1" w:themeFillShade="F2"/>
              </w:rPr>
              <w:fldChar w:fldCharType="end"/>
            </w:r>
            <w:bookmarkEnd w:id="3"/>
            <w:r w:rsidRPr="009C636C">
              <w:rPr>
                <w:szCs w:val="20"/>
              </w:rPr>
              <w:tab/>
            </w:r>
            <w:r w:rsidRPr="009C636C">
              <w:rPr>
                <w:szCs w:val="20"/>
              </w:rPr>
              <w:tab/>
            </w:r>
            <w:r w:rsidRPr="009C636C">
              <w:rPr>
                <w:szCs w:val="20"/>
              </w:rPr>
              <w:tab/>
            </w:r>
          </w:p>
        </w:tc>
        <w:tc>
          <w:tcPr>
            <w:tcW w:w="3122" w:type="dxa"/>
            <w:gridSpan w:val="2"/>
            <w:tcBorders>
              <w:bottom w:val="single" w:sz="6" w:space="0" w:color="A6A6A6" w:themeColor="background1" w:themeShade="A6"/>
            </w:tcBorders>
            <w:vAlign w:val="center"/>
          </w:tcPr>
          <w:p w14:paraId="16B2ECF4" w14:textId="4A2C2290" w:rsidR="007F74BF" w:rsidRPr="009C636C" w:rsidRDefault="007F74BF" w:rsidP="007F74BF">
            <w:pPr>
              <w:tabs>
                <w:tab w:val="left" w:pos="630"/>
              </w:tabs>
              <w:rPr>
                <w:color w:val="000066"/>
                <w:shd w:val="clear" w:color="auto" w:fill="F2F2F2" w:themeFill="background1" w:themeFillShade="F2"/>
              </w:rPr>
            </w:pPr>
            <w:r w:rsidRPr="009C636C">
              <w:rPr>
                <w:szCs w:val="20"/>
              </w:rPr>
              <w:t>Province:</w:t>
            </w:r>
            <w:r w:rsidRPr="009C636C">
              <w:rPr>
                <w:color w:val="000066"/>
                <w:shd w:val="clear" w:color="auto" w:fill="F2F2F2" w:themeFill="background1" w:themeFillShade="F2"/>
              </w:rPr>
              <w:t xml:space="preserve"> </w:t>
            </w:r>
            <w:r w:rsidR="00696648">
              <w:rPr>
                <w:color w:val="000066"/>
                <w:shd w:val="clear" w:color="auto" w:fill="F2F2F2" w:themeFill="background1" w:themeFillShade="F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6648">
              <w:rPr>
                <w:color w:val="000066"/>
                <w:shd w:val="clear" w:color="auto" w:fill="F2F2F2" w:themeFill="background1" w:themeFillShade="F2"/>
              </w:rPr>
              <w:instrText xml:space="preserve"> FORMTEXT </w:instrText>
            </w:r>
            <w:r w:rsidR="00696648">
              <w:rPr>
                <w:color w:val="000066"/>
                <w:shd w:val="clear" w:color="auto" w:fill="F2F2F2" w:themeFill="background1" w:themeFillShade="F2"/>
              </w:rPr>
            </w:r>
            <w:r w:rsidR="00696648">
              <w:rPr>
                <w:color w:val="000066"/>
                <w:shd w:val="clear" w:color="auto" w:fill="F2F2F2" w:themeFill="background1" w:themeFillShade="F2"/>
              </w:rPr>
              <w:fldChar w:fldCharType="separate"/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color w:val="000066"/>
                <w:shd w:val="clear" w:color="auto" w:fill="F2F2F2" w:themeFill="background1" w:themeFillShade="F2"/>
              </w:rPr>
              <w:fldChar w:fldCharType="end"/>
            </w:r>
            <w:r w:rsidRPr="009C636C">
              <w:rPr>
                <w:szCs w:val="20"/>
              </w:rPr>
              <w:tab/>
            </w:r>
          </w:p>
        </w:tc>
        <w:tc>
          <w:tcPr>
            <w:tcW w:w="3798" w:type="dxa"/>
            <w:tcBorders>
              <w:bottom w:val="single" w:sz="6" w:space="0" w:color="A6A6A6" w:themeColor="background1" w:themeShade="A6"/>
            </w:tcBorders>
            <w:vAlign w:val="center"/>
          </w:tcPr>
          <w:p w14:paraId="69390163" w14:textId="4F44CDFC" w:rsidR="007F74BF" w:rsidRPr="009C636C" w:rsidRDefault="007F74BF" w:rsidP="007F74BF">
            <w:pPr>
              <w:tabs>
                <w:tab w:val="left" w:pos="630"/>
              </w:tabs>
              <w:rPr>
                <w:color w:val="000066"/>
                <w:shd w:val="clear" w:color="auto" w:fill="F2F2F2" w:themeFill="background1" w:themeFillShade="F2"/>
              </w:rPr>
            </w:pPr>
            <w:r w:rsidRPr="009C636C">
              <w:rPr>
                <w:szCs w:val="20"/>
              </w:rPr>
              <w:t>Postal Code:</w:t>
            </w:r>
            <w:r w:rsidRPr="009C636C">
              <w:rPr>
                <w:color w:val="000066"/>
                <w:shd w:val="clear" w:color="auto" w:fill="F2F2F2" w:themeFill="background1" w:themeFillShade="F2"/>
              </w:rPr>
              <w:t xml:space="preserve"> </w:t>
            </w:r>
            <w:r w:rsidR="00696648">
              <w:rPr>
                <w:color w:val="000066"/>
                <w:shd w:val="clear" w:color="auto" w:fill="F2F2F2" w:themeFill="background1" w:themeFillShade="F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6648">
              <w:rPr>
                <w:color w:val="000066"/>
                <w:shd w:val="clear" w:color="auto" w:fill="F2F2F2" w:themeFill="background1" w:themeFillShade="F2"/>
              </w:rPr>
              <w:instrText xml:space="preserve"> FORMTEXT </w:instrText>
            </w:r>
            <w:r w:rsidR="00696648">
              <w:rPr>
                <w:color w:val="000066"/>
                <w:shd w:val="clear" w:color="auto" w:fill="F2F2F2" w:themeFill="background1" w:themeFillShade="F2"/>
              </w:rPr>
            </w:r>
            <w:r w:rsidR="00696648">
              <w:rPr>
                <w:color w:val="000066"/>
                <w:shd w:val="clear" w:color="auto" w:fill="F2F2F2" w:themeFill="background1" w:themeFillShade="F2"/>
              </w:rPr>
              <w:fldChar w:fldCharType="separate"/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noProof/>
                <w:color w:val="000066"/>
                <w:shd w:val="clear" w:color="auto" w:fill="F2F2F2" w:themeFill="background1" w:themeFillShade="F2"/>
              </w:rPr>
              <w:t> </w:t>
            </w:r>
            <w:r w:rsidR="00696648">
              <w:rPr>
                <w:color w:val="000066"/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E0896" w:rsidRPr="009C636C" w14:paraId="252CFFA3" w14:textId="77777777" w:rsidTr="008A75ED">
        <w:trPr>
          <w:trHeight w:val="288"/>
        </w:trPr>
        <w:tc>
          <w:tcPr>
            <w:tcW w:w="0" w:type="auto"/>
            <w:gridSpan w:val="4"/>
            <w:tcBorders>
              <w:bottom w:val="single" w:sz="6" w:space="0" w:color="A6A6A6" w:themeColor="background1" w:themeShade="A6"/>
            </w:tcBorders>
            <w:vAlign w:val="center"/>
          </w:tcPr>
          <w:p w14:paraId="07BAD293" w14:textId="772A560A" w:rsidR="002E0896" w:rsidRPr="009C636C" w:rsidRDefault="002E0896" w:rsidP="007F74BF">
            <w:pPr>
              <w:tabs>
                <w:tab w:val="left" w:pos="630"/>
              </w:tabs>
              <w:rPr>
                <w:szCs w:val="20"/>
              </w:rPr>
            </w:pPr>
            <w:r w:rsidRPr="009C636C">
              <w:rPr>
                <w:szCs w:val="20"/>
              </w:rPr>
              <w:t>Phone Number:</w:t>
            </w:r>
            <w:r w:rsidRPr="009C636C">
              <w:t xml:space="preserve"> </w:t>
            </w:r>
            <w:r w:rsidR="00696648">
              <w:rPr>
                <w:color w:val="0000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6648">
              <w:rPr>
                <w:color w:val="000066"/>
              </w:rPr>
              <w:instrText xml:space="preserve"> FORMTEXT </w:instrText>
            </w:r>
            <w:r w:rsidR="00696648">
              <w:rPr>
                <w:color w:val="000066"/>
              </w:rPr>
            </w:r>
            <w:r w:rsidR="00696648">
              <w:rPr>
                <w:color w:val="000066"/>
              </w:rPr>
              <w:fldChar w:fldCharType="separate"/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color w:val="000066"/>
              </w:rPr>
              <w:fldChar w:fldCharType="end"/>
            </w:r>
          </w:p>
        </w:tc>
      </w:tr>
      <w:tr w:rsidR="009C636C" w:rsidRPr="009C636C" w14:paraId="24658A31" w14:textId="77777777" w:rsidTr="008A75ED">
        <w:tc>
          <w:tcPr>
            <w:tcW w:w="10670" w:type="dxa"/>
            <w:gridSpan w:val="4"/>
            <w:tcBorders>
              <w:top w:val="single" w:sz="6" w:space="0" w:color="A6A6A6" w:themeColor="background1" w:themeShade="A6"/>
            </w:tcBorders>
            <w:shd w:val="clear" w:color="auto" w:fill="D9D9D9" w:themeFill="background1" w:themeFillShade="D9"/>
          </w:tcPr>
          <w:p w14:paraId="4A57C676" w14:textId="53E1F4C7" w:rsidR="009C636C" w:rsidRPr="009C636C" w:rsidRDefault="009C636C" w:rsidP="0059575A">
            <w:pPr>
              <w:tabs>
                <w:tab w:val="right" w:pos="9965"/>
              </w:tabs>
              <w:rPr>
                <w:rFonts w:ascii="MS Gothic" w:eastAsia="MS Gothic" w:hAnsi="MS Gothic"/>
                <w:b/>
              </w:rPr>
            </w:pPr>
            <w:r w:rsidRPr="009C636C">
              <w:rPr>
                <w:b/>
              </w:rPr>
              <w:t xml:space="preserve">Invoice </w:t>
            </w:r>
            <w:r w:rsidR="0059575A">
              <w:rPr>
                <w:b/>
              </w:rPr>
              <w:t>to be sent to</w:t>
            </w:r>
            <w:r w:rsidRPr="001973C5">
              <w:rPr>
                <w:b/>
              </w:rPr>
              <w:t>:</w:t>
            </w:r>
            <w:r w:rsidR="00B92979" w:rsidRPr="001973C5">
              <w:rPr>
                <w:b/>
              </w:rPr>
              <w:t xml:space="preserve"> </w:t>
            </w:r>
            <w:r w:rsidR="00B92979" w:rsidRPr="001973C5">
              <w:rPr>
                <w:bCs/>
                <w:sz w:val="18"/>
                <w:szCs w:val="18"/>
              </w:rPr>
              <w:t xml:space="preserve">(this </w:t>
            </w:r>
            <w:r w:rsidR="001439F5" w:rsidRPr="001973C5">
              <w:rPr>
                <w:bCs/>
                <w:sz w:val="18"/>
                <w:szCs w:val="18"/>
              </w:rPr>
              <w:t>would</w:t>
            </w:r>
            <w:r w:rsidR="00B92979" w:rsidRPr="001973C5">
              <w:rPr>
                <w:bCs/>
                <w:sz w:val="18"/>
                <w:szCs w:val="18"/>
              </w:rPr>
              <w:t xml:space="preserve"> be the</w:t>
            </w:r>
            <w:r w:rsidR="00234C6D" w:rsidRPr="001973C5">
              <w:rPr>
                <w:bCs/>
                <w:sz w:val="18"/>
                <w:szCs w:val="18"/>
              </w:rPr>
              <w:t xml:space="preserve"> person or unit</w:t>
            </w:r>
            <w:r w:rsidR="00B92979" w:rsidRPr="001973C5">
              <w:rPr>
                <w:bCs/>
                <w:sz w:val="18"/>
                <w:szCs w:val="18"/>
              </w:rPr>
              <w:t xml:space="preserve">  at the Organization </w:t>
            </w:r>
            <w:r w:rsidR="00E17895" w:rsidRPr="001973C5">
              <w:rPr>
                <w:bCs/>
                <w:sz w:val="18"/>
                <w:szCs w:val="18"/>
              </w:rPr>
              <w:t xml:space="preserve">noted </w:t>
            </w:r>
            <w:r w:rsidR="00B92979" w:rsidRPr="001973C5">
              <w:rPr>
                <w:bCs/>
                <w:sz w:val="18"/>
                <w:szCs w:val="18"/>
              </w:rPr>
              <w:t>above who would receive the invoice</w:t>
            </w:r>
            <w:r w:rsidR="001973C5">
              <w:rPr>
                <w:bCs/>
                <w:sz w:val="18"/>
                <w:szCs w:val="18"/>
              </w:rPr>
              <w:t xml:space="preserve">. If the email address is not from the Organization </w:t>
            </w:r>
            <w:r w:rsidR="00463217">
              <w:rPr>
                <w:bCs/>
                <w:sz w:val="18"/>
                <w:szCs w:val="18"/>
              </w:rPr>
              <w:t xml:space="preserve">noted </w:t>
            </w:r>
            <w:r w:rsidR="001973C5">
              <w:rPr>
                <w:bCs/>
                <w:sz w:val="18"/>
                <w:szCs w:val="18"/>
              </w:rPr>
              <w:t xml:space="preserve">above, please indicated </w:t>
            </w:r>
            <w:r w:rsidR="00F451F9">
              <w:rPr>
                <w:bCs/>
                <w:sz w:val="18"/>
                <w:szCs w:val="18"/>
              </w:rPr>
              <w:t>why in the comment section below</w:t>
            </w:r>
            <w:r w:rsidR="00B92979" w:rsidRPr="001973C5">
              <w:rPr>
                <w:bCs/>
                <w:sz w:val="18"/>
                <w:szCs w:val="18"/>
              </w:rPr>
              <w:t>)</w:t>
            </w:r>
          </w:p>
        </w:tc>
      </w:tr>
      <w:tr w:rsidR="009C636C" w:rsidRPr="009C636C" w14:paraId="7D9669DA" w14:textId="77777777" w:rsidTr="00DE677B">
        <w:trPr>
          <w:trHeight w:val="288"/>
        </w:trPr>
        <w:tc>
          <w:tcPr>
            <w:tcW w:w="0" w:type="auto"/>
            <w:gridSpan w:val="2"/>
            <w:vAlign w:val="center"/>
          </w:tcPr>
          <w:p w14:paraId="66732DCD" w14:textId="7696F762" w:rsidR="009C636C" w:rsidRPr="009C636C" w:rsidRDefault="009C636C" w:rsidP="007F74BF">
            <w:r w:rsidRPr="009C636C">
              <w:t xml:space="preserve">Attention:  </w:t>
            </w:r>
            <w:r w:rsidR="00696648">
              <w:rPr>
                <w:color w:val="0000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6648">
              <w:rPr>
                <w:color w:val="000066"/>
              </w:rPr>
              <w:instrText xml:space="preserve"> FORMTEXT </w:instrText>
            </w:r>
            <w:r w:rsidR="00696648">
              <w:rPr>
                <w:color w:val="000066"/>
              </w:rPr>
            </w:r>
            <w:r w:rsidR="00696648">
              <w:rPr>
                <w:color w:val="000066"/>
              </w:rPr>
              <w:fldChar w:fldCharType="separate"/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color w:val="000066"/>
              </w:rPr>
              <w:fldChar w:fldCharType="end"/>
            </w:r>
          </w:p>
        </w:tc>
        <w:tc>
          <w:tcPr>
            <w:tcW w:w="0" w:type="auto"/>
            <w:gridSpan w:val="2"/>
            <w:vAlign w:val="center"/>
          </w:tcPr>
          <w:p w14:paraId="6BB0ED8F" w14:textId="56160FDE" w:rsidR="009C636C" w:rsidRPr="009C636C" w:rsidRDefault="009C636C" w:rsidP="007F74BF">
            <w:r w:rsidRPr="009C636C">
              <w:t xml:space="preserve">E-mail:  </w:t>
            </w:r>
            <w:r w:rsidR="00696648">
              <w:rPr>
                <w:color w:val="0000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6648">
              <w:rPr>
                <w:color w:val="000066"/>
              </w:rPr>
              <w:instrText xml:space="preserve"> FORMTEXT </w:instrText>
            </w:r>
            <w:r w:rsidR="00696648">
              <w:rPr>
                <w:color w:val="000066"/>
              </w:rPr>
            </w:r>
            <w:r w:rsidR="00696648">
              <w:rPr>
                <w:color w:val="000066"/>
              </w:rPr>
              <w:fldChar w:fldCharType="separate"/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color w:val="000066"/>
              </w:rPr>
              <w:fldChar w:fldCharType="end"/>
            </w:r>
          </w:p>
        </w:tc>
      </w:tr>
      <w:tr w:rsidR="00DE677B" w:rsidRPr="009C636C" w14:paraId="74EFBB4A" w14:textId="77777777" w:rsidTr="001E475F">
        <w:trPr>
          <w:trHeight w:val="208"/>
        </w:trPr>
        <w:tc>
          <w:tcPr>
            <w:tcW w:w="0" w:type="auto"/>
            <w:gridSpan w:val="2"/>
            <w:tcBorders>
              <w:bottom w:val="single" w:sz="6" w:space="0" w:color="A6A6A6" w:themeColor="background1" w:themeShade="A6"/>
            </w:tcBorders>
            <w:vAlign w:val="center"/>
          </w:tcPr>
          <w:p w14:paraId="12D76E36" w14:textId="5D067716" w:rsidR="00DE677B" w:rsidRPr="009C636C" w:rsidRDefault="00CD2179" w:rsidP="00DE677B">
            <w:r>
              <w:t>(</w:t>
            </w:r>
            <w:r w:rsidR="00DE677B">
              <w:t>If</w:t>
            </w:r>
            <w:r>
              <w:t xml:space="preserve"> </w:t>
            </w:r>
            <w:r w:rsidR="00DE677B">
              <w:t>required</w:t>
            </w:r>
            <w:r>
              <w:t>)</w:t>
            </w:r>
            <w:r w:rsidR="00DE677B">
              <w:t>:</w:t>
            </w:r>
            <w:r>
              <w:t xml:space="preserve"> </w:t>
            </w:r>
            <w:r w:rsidR="00DE677B">
              <w:t xml:space="preserve"> </w:t>
            </w:r>
            <w:r w:rsidR="00DE677B" w:rsidRPr="009C636C">
              <w:t xml:space="preserve">Attention:  </w:t>
            </w:r>
            <w:r w:rsidR="00696648">
              <w:rPr>
                <w:color w:val="0000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6648">
              <w:rPr>
                <w:color w:val="000066"/>
              </w:rPr>
              <w:instrText xml:space="preserve"> FORMTEXT </w:instrText>
            </w:r>
            <w:r w:rsidR="00696648">
              <w:rPr>
                <w:color w:val="000066"/>
              </w:rPr>
            </w:r>
            <w:r w:rsidR="00696648">
              <w:rPr>
                <w:color w:val="000066"/>
              </w:rPr>
              <w:fldChar w:fldCharType="separate"/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color w:val="000066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bottom w:val="single" w:sz="6" w:space="0" w:color="A6A6A6" w:themeColor="background1" w:themeShade="A6"/>
            </w:tcBorders>
            <w:vAlign w:val="center"/>
          </w:tcPr>
          <w:p w14:paraId="6DABDAA4" w14:textId="3ABE34F2" w:rsidR="00DE677B" w:rsidRPr="009C636C" w:rsidRDefault="00DE677B" w:rsidP="00DE677B">
            <w:r w:rsidRPr="009C636C">
              <w:t xml:space="preserve">E-mail:  </w:t>
            </w:r>
            <w:r w:rsidR="00696648">
              <w:rPr>
                <w:color w:val="0000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6648">
              <w:rPr>
                <w:color w:val="000066"/>
              </w:rPr>
              <w:instrText xml:space="preserve"> FORMTEXT </w:instrText>
            </w:r>
            <w:r w:rsidR="00696648">
              <w:rPr>
                <w:color w:val="000066"/>
              </w:rPr>
            </w:r>
            <w:r w:rsidR="00696648">
              <w:rPr>
                <w:color w:val="000066"/>
              </w:rPr>
              <w:fldChar w:fldCharType="separate"/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noProof/>
                <w:color w:val="000066"/>
              </w:rPr>
              <w:t> </w:t>
            </w:r>
            <w:r w:rsidR="00696648">
              <w:rPr>
                <w:color w:val="000066"/>
              </w:rPr>
              <w:fldChar w:fldCharType="end"/>
            </w:r>
          </w:p>
        </w:tc>
      </w:tr>
    </w:tbl>
    <w:p w14:paraId="667F7127" w14:textId="77777777" w:rsidR="009019DA" w:rsidRDefault="009019DA" w:rsidP="00D60DBE">
      <w:pPr>
        <w:rPr>
          <w:rFonts w:cstheme="minorHAnsi"/>
          <w:b/>
        </w:rPr>
      </w:pPr>
    </w:p>
    <w:p w14:paraId="6C358BA0" w14:textId="6A4D23C0" w:rsidR="00800E55" w:rsidRDefault="00800E55" w:rsidP="00D60DBE">
      <w:pPr>
        <w:rPr>
          <w:rFonts w:cstheme="minorHAnsi"/>
          <w:b/>
        </w:rPr>
      </w:pPr>
      <w:r>
        <w:rPr>
          <w:rFonts w:cstheme="minorHAnsi"/>
          <w:b/>
        </w:rPr>
        <w:t xml:space="preserve">Comment:  </w:t>
      </w:r>
      <w:sdt>
        <w:sdtPr>
          <w:rPr>
            <w:rFonts w:cstheme="minorHAnsi"/>
            <w:b/>
          </w:rPr>
          <w:id w:val="370818600"/>
          <w:placeholder>
            <w:docPart w:val="DefaultPlaceholder_-1854013440"/>
          </w:placeholder>
          <w:showingPlcHdr/>
        </w:sdtPr>
        <w:sdtEndPr/>
        <w:sdtContent>
          <w:r w:rsidRPr="005751D9">
            <w:rPr>
              <w:rStyle w:val="PlaceholderText"/>
            </w:rPr>
            <w:t>Click or tap here to enter text.</w:t>
          </w:r>
        </w:sdtContent>
      </w:sdt>
    </w:p>
    <w:p w14:paraId="4224D9C2" w14:textId="77777777" w:rsidR="009019DA" w:rsidRDefault="009019DA" w:rsidP="00D60DBE">
      <w:pPr>
        <w:rPr>
          <w:rFonts w:cstheme="minorHAnsi"/>
          <w:b/>
        </w:rPr>
      </w:pPr>
    </w:p>
    <w:tbl>
      <w:tblPr>
        <w:tblpPr w:leftFromText="180" w:rightFromText="180" w:vertAnchor="text" w:horzAnchor="margin" w:tblpY="596"/>
        <w:tblW w:w="10170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1C3F8F" w:rsidRPr="009E2A75" w14:paraId="693BF90E" w14:textId="77777777" w:rsidTr="001C3F8F">
        <w:trPr>
          <w:cantSplit/>
        </w:trPr>
        <w:tc>
          <w:tcPr>
            <w:tcW w:w="10170" w:type="dxa"/>
            <w:tcBorders>
              <w:top w:val="single" w:sz="6" w:space="0" w:color="A6A6A6"/>
            </w:tcBorders>
            <w:shd w:val="clear" w:color="auto" w:fill="595959"/>
          </w:tcPr>
          <w:p w14:paraId="3F8194F3" w14:textId="77777777" w:rsidR="001C3F8F" w:rsidRPr="009E2A75" w:rsidRDefault="001C3F8F" w:rsidP="001C3F8F">
            <w:pPr>
              <w:pStyle w:val="Heading1"/>
              <w:spacing w:before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</w:rPr>
              <w:t>FOR OFFICE</w:t>
            </w:r>
            <w:r w:rsidRPr="009E2A75">
              <w:rPr>
                <w:rFonts w:asciiTheme="minorHAnsi" w:hAnsiTheme="minorHAnsi"/>
                <w:color w:val="FFFFFF" w:themeColor="background1"/>
                <w:sz w:val="22"/>
              </w:rPr>
              <w:t xml:space="preserve"> USE ONLY</w:t>
            </w:r>
          </w:p>
        </w:tc>
      </w:tr>
      <w:tr w:rsidR="001C3F8F" w:rsidRPr="003F351A" w14:paraId="570DEE67" w14:textId="77777777" w:rsidTr="001C3F8F">
        <w:trPr>
          <w:cantSplit/>
          <w:trHeight w:val="16"/>
        </w:trPr>
        <w:tc>
          <w:tcPr>
            <w:tcW w:w="10170" w:type="dxa"/>
            <w:shd w:val="clear" w:color="auto" w:fill="D9D9D9" w:themeFill="background1" w:themeFillShade="D9"/>
          </w:tcPr>
          <w:p w14:paraId="3CCE7291" w14:textId="77777777" w:rsidR="001C3F8F" w:rsidRPr="003F351A" w:rsidRDefault="001C3F8F" w:rsidP="001C3F8F">
            <w:pPr>
              <w:keepNext/>
              <w:tabs>
                <w:tab w:val="left" w:pos="6210"/>
              </w:tabs>
              <w:rPr>
                <w:sz w:val="20"/>
              </w:rPr>
            </w:pPr>
            <w:r>
              <w:t xml:space="preserve">Amount to be Invoice:                                                                                            Job Code: </w:t>
            </w:r>
          </w:p>
        </w:tc>
      </w:tr>
    </w:tbl>
    <w:p w14:paraId="4F1611BD" w14:textId="19E05FB3" w:rsidR="009019DA" w:rsidRPr="001E475F" w:rsidRDefault="009019DA" w:rsidP="00D60DBE">
      <w:pPr>
        <w:rPr>
          <w:rFonts w:cstheme="minorHAnsi"/>
          <w:b/>
        </w:rPr>
      </w:pPr>
    </w:p>
    <w:sectPr w:rsidR="009019DA" w:rsidRPr="001E475F" w:rsidSect="00EF17C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800" w:right="902" w:bottom="1440" w:left="1077" w:header="720" w:footer="51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DDBE1" w14:textId="77777777" w:rsidR="00505870" w:rsidRDefault="00505870">
      <w:r>
        <w:separator/>
      </w:r>
    </w:p>
  </w:endnote>
  <w:endnote w:type="continuationSeparator" w:id="0">
    <w:p w14:paraId="39155B0B" w14:textId="77777777" w:rsidR="00505870" w:rsidRDefault="0050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DB5E1" w14:textId="490BF0BA" w:rsidR="00216F01" w:rsidRDefault="00216F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A1EE177" wp14:editId="6D60D9E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6725" cy="361315"/>
              <wp:effectExtent l="0" t="0" r="15875" b="0"/>
              <wp:wrapNone/>
              <wp:docPr id="628187668" name="Text Box 2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672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139D27" w14:textId="2E80EF4F" w:rsidR="00216F01" w:rsidRPr="00216F01" w:rsidRDefault="00216F01" w:rsidP="00216F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16F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EE1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rotected A" style="position:absolute;margin-left:0;margin-top:0;width:136.75pt;height:28.4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" filled="f" stroked="f">
              <v:textbox style="mso-fit-shape-to-text:t" inset="20pt,0,0,15pt">
                <w:txbxContent>
                  <w:p w14:paraId="7F139D27" w14:textId="2E80EF4F" w:rsidR="00216F01" w:rsidRPr="00216F01" w:rsidRDefault="00216F01" w:rsidP="00216F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16F0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49020" w14:textId="39C58801" w:rsidR="00D97AF7" w:rsidRPr="009019DA" w:rsidRDefault="00216F01" w:rsidP="009019DA">
    <w:pPr>
      <w:tabs>
        <w:tab w:val="center" w:pos="5040"/>
        <w:tab w:val="right" w:pos="10080"/>
      </w:tabs>
      <w:rPr>
        <w:bCs/>
        <w:sz w:val="18"/>
        <w:szCs w:val="20"/>
      </w:rPr>
    </w:pPr>
    <w:r>
      <w:rPr>
        <w:noProof/>
        <w:sz w:val="18"/>
        <w:szCs w:val="20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5612A0AD" wp14:editId="3EC0279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6725" cy="361315"/>
              <wp:effectExtent l="0" t="0" r="15875" b="0"/>
              <wp:wrapNone/>
              <wp:docPr id="833068153" name="Text Box 3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672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186C28" w14:textId="74FA3509" w:rsidR="00216F01" w:rsidRPr="00216F01" w:rsidRDefault="00216F01" w:rsidP="00216F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16F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2A0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rotected A" style="position:absolute;margin-left:0;margin-top:0;width:136.75pt;height:28.4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" filled="f" stroked="f">
              <v:textbox style="mso-fit-shape-to-text:t" inset="20pt,0,0,15pt">
                <w:txbxContent>
                  <w:p w14:paraId="65186C28" w14:textId="74FA3509" w:rsidR="00216F01" w:rsidRPr="00216F01" w:rsidRDefault="00216F01" w:rsidP="00216F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16F0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19DA">
      <w:rPr>
        <w:rStyle w:val="PageNumber"/>
        <w:sz w:val="18"/>
        <w:szCs w:val="20"/>
      </w:rPr>
      <w:t xml:space="preserve">Version: </w:t>
    </w:r>
    <w:r w:rsidR="00EF17CA">
      <w:rPr>
        <w:rStyle w:val="PageNumber"/>
        <w:sz w:val="18"/>
        <w:szCs w:val="20"/>
      </w:rPr>
      <w:t>June</w:t>
    </w:r>
    <w:r w:rsidR="00AA2DFD">
      <w:rPr>
        <w:rStyle w:val="PageNumber"/>
        <w:sz w:val="18"/>
        <w:szCs w:val="20"/>
      </w:rPr>
      <w:t xml:space="preserve"> 24</w:t>
    </w:r>
    <w:r w:rsidR="00EF17CA">
      <w:rPr>
        <w:rStyle w:val="PageNumber"/>
        <w:sz w:val="18"/>
        <w:szCs w:val="20"/>
      </w:rPr>
      <w:t xml:space="preserve">, </w:t>
    </w:r>
    <w:proofErr w:type="gramStart"/>
    <w:r w:rsidR="00EF17CA">
      <w:rPr>
        <w:rStyle w:val="PageNumber"/>
        <w:sz w:val="18"/>
        <w:szCs w:val="20"/>
      </w:rPr>
      <w:t>202</w:t>
    </w:r>
    <w:r w:rsidR="00AA2DFD">
      <w:rPr>
        <w:rStyle w:val="PageNumber"/>
        <w:sz w:val="18"/>
        <w:szCs w:val="20"/>
      </w:rPr>
      <w:t>5</w:t>
    </w:r>
    <w:proofErr w:type="gramEnd"/>
    <w:r w:rsidR="009019DA">
      <w:rPr>
        <w:rStyle w:val="PageNumber"/>
        <w:sz w:val="18"/>
        <w:szCs w:val="20"/>
      </w:rPr>
      <w:tab/>
    </w:r>
    <w:r w:rsidR="009019DA">
      <w:rPr>
        <w:rStyle w:val="PageNumber"/>
        <w:sz w:val="18"/>
        <w:szCs w:val="20"/>
      </w:rPr>
      <w:tab/>
    </w:r>
    <w:r w:rsidR="009019DA" w:rsidRPr="00222959">
      <w:rPr>
        <w:sz w:val="18"/>
        <w:szCs w:val="20"/>
      </w:rPr>
      <w:t xml:space="preserve"> Page </w:t>
    </w:r>
    <w:r w:rsidR="009019DA" w:rsidRPr="00222959">
      <w:rPr>
        <w:bCs/>
        <w:sz w:val="18"/>
        <w:szCs w:val="20"/>
      </w:rPr>
      <w:fldChar w:fldCharType="begin"/>
    </w:r>
    <w:r w:rsidR="009019DA" w:rsidRPr="00222959">
      <w:rPr>
        <w:bCs/>
        <w:sz w:val="18"/>
        <w:szCs w:val="20"/>
      </w:rPr>
      <w:instrText xml:space="preserve"> PAGE </w:instrText>
    </w:r>
    <w:r w:rsidR="009019DA" w:rsidRPr="00222959">
      <w:rPr>
        <w:bCs/>
        <w:sz w:val="18"/>
        <w:szCs w:val="20"/>
      </w:rPr>
      <w:fldChar w:fldCharType="separate"/>
    </w:r>
    <w:r w:rsidR="00125B6B">
      <w:rPr>
        <w:bCs/>
        <w:noProof/>
        <w:sz w:val="18"/>
        <w:szCs w:val="20"/>
      </w:rPr>
      <w:t>1</w:t>
    </w:r>
    <w:r w:rsidR="009019DA" w:rsidRPr="00222959">
      <w:rPr>
        <w:bCs/>
        <w:sz w:val="18"/>
        <w:szCs w:val="20"/>
      </w:rPr>
      <w:fldChar w:fldCharType="end"/>
    </w:r>
    <w:r w:rsidR="009019DA" w:rsidRPr="00222959">
      <w:rPr>
        <w:sz w:val="18"/>
        <w:szCs w:val="20"/>
      </w:rPr>
      <w:t xml:space="preserve"> of </w:t>
    </w:r>
    <w:r w:rsidR="009019DA" w:rsidRPr="00222959">
      <w:rPr>
        <w:bCs/>
        <w:sz w:val="18"/>
        <w:szCs w:val="20"/>
      </w:rPr>
      <w:fldChar w:fldCharType="begin"/>
    </w:r>
    <w:r w:rsidR="009019DA" w:rsidRPr="00222959">
      <w:rPr>
        <w:bCs/>
        <w:sz w:val="18"/>
        <w:szCs w:val="20"/>
      </w:rPr>
      <w:instrText xml:space="preserve"> NUMPAGES  </w:instrText>
    </w:r>
    <w:r w:rsidR="009019DA" w:rsidRPr="00222959">
      <w:rPr>
        <w:bCs/>
        <w:sz w:val="18"/>
        <w:szCs w:val="20"/>
      </w:rPr>
      <w:fldChar w:fldCharType="separate"/>
    </w:r>
    <w:r w:rsidR="00125B6B">
      <w:rPr>
        <w:bCs/>
        <w:noProof/>
        <w:sz w:val="18"/>
        <w:szCs w:val="20"/>
      </w:rPr>
      <w:t>1</w:t>
    </w:r>
    <w:r w:rsidR="009019DA" w:rsidRPr="00222959">
      <w:rPr>
        <w:bCs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A312C" w14:textId="07A2C224" w:rsidR="00101C4D" w:rsidRPr="00F75A54" w:rsidRDefault="00216F01" w:rsidP="00101C4D">
    <w:pPr>
      <w:rPr>
        <w:sz w:val="18"/>
        <w:szCs w:val="20"/>
      </w:rPr>
    </w:pPr>
    <w:r>
      <w:rPr>
        <w:noProof/>
        <w:sz w:val="18"/>
        <w:szCs w:val="20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9FEA5F7" wp14:editId="4A6D3D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6725" cy="361315"/>
              <wp:effectExtent l="0" t="0" r="15875" b="0"/>
              <wp:wrapNone/>
              <wp:docPr id="1978879553" name="Text Box 1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672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42CE4" w14:textId="539AFB32" w:rsidR="00216F01" w:rsidRPr="00216F01" w:rsidRDefault="00216F01" w:rsidP="00216F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16F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EA5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Classification: Protected A" style="position:absolute;margin-left:0;margin-top:0;width:136.75pt;height:28.4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" filled="f" stroked="f">
              <v:textbox style="mso-fit-shape-to-text:t" inset="20pt,0,0,15pt">
                <w:txbxContent>
                  <w:p w14:paraId="33E42CE4" w14:textId="539AFB32" w:rsidR="00216F01" w:rsidRPr="00216F01" w:rsidRDefault="00216F01" w:rsidP="00216F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16F0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1C4D" w:rsidRPr="00F75A54">
      <w:rPr>
        <w:rStyle w:val="PageNumber"/>
        <w:sz w:val="18"/>
        <w:szCs w:val="20"/>
      </w:rPr>
      <w:t xml:space="preserve">Version </w:t>
    </w:r>
    <w:r w:rsidR="00101C4D">
      <w:rPr>
        <w:rStyle w:val="PageNumber"/>
        <w:sz w:val="18"/>
        <w:szCs w:val="20"/>
      </w:rPr>
      <w:t>1.0</w:t>
    </w:r>
    <w:r w:rsidR="00101C4D" w:rsidRPr="00F75A54">
      <w:rPr>
        <w:rStyle w:val="PageNumber"/>
        <w:sz w:val="18"/>
        <w:szCs w:val="20"/>
      </w:rPr>
      <w:t xml:space="preserve"> </w:t>
    </w:r>
    <w:r w:rsidR="00101C4D" w:rsidRPr="00F75A54">
      <w:rPr>
        <w:rStyle w:val="PageNumber"/>
        <w:sz w:val="18"/>
        <w:szCs w:val="20"/>
      </w:rPr>
      <w:tab/>
    </w:r>
    <w:r w:rsidR="00101C4D" w:rsidRPr="00F75A54">
      <w:rPr>
        <w:rStyle w:val="PageNumber"/>
        <w:sz w:val="18"/>
        <w:szCs w:val="20"/>
      </w:rPr>
      <w:tab/>
    </w:r>
    <w:r w:rsidR="00101C4D" w:rsidRPr="00F75A54">
      <w:rPr>
        <w:rStyle w:val="PageNumber"/>
        <w:sz w:val="18"/>
        <w:szCs w:val="20"/>
      </w:rPr>
      <w:tab/>
    </w:r>
    <w:r w:rsidR="00101C4D" w:rsidRPr="00F75A54">
      <w:rPr>
        <w:rStyle w:val="PageNumber"/>
        <w:sz w:val="18"/>
        <w:szCs w:val="20"/>
      </w:rPr>
      <w:tab/>
      <w:t xml:space="preserve">Release date: </w:t>
    </w:r>
    <w:r w:rsidR="00101C4D">
      <w:rPr>
        <w:rStyle w:val="PageNumber"/>
        <w:sz w:val="18"/>
        <w:szCs w:val="20"/>
      </w:rPr>
      <w:t>11 October 2016</w:t>
    </w:r>
    <w:r w:rsidR="00101C4D" w:rsidRPr="00F75A54">
      <w:rPr>
        <w:rStyle w:val="PageNumber"/>
        <w:sz w:val="18"/>
        <w:szCs w:val="20"/>
      </w:rPr>
      <w:tab/>
    </w:r>
    <w:r w:rsidR="00101C4D" w:rsidRPr="00F75A54">
      <w:rPr>
        <w:rStyle w:val="PageNumber"/>
        <w:sz w:val="18"/>
        <w:szCs w:val="20"/>
      </w:rPr>
      <w:tab/>
    </w:r>
    <w:r w:rsidR="00101C4D" w:rsidRPr="00F75A54">
      <w:rPr>
        <w:rStyle w:val="PageNumber"/>
        <w:sz w:val="18"/>
        <w:szCs w:val="20"/>
      </w:rPr>
      <w:tab/>
    </w:r>
    <w:r w:rsidR="00101C4D" w:rsidRPr="00F75A54">
      <w:rPr>
        <w:rStyle w:val="PageNumber"/>
        <w:sz w:val="18"/>
        <w:szCs w:val="20"/>
      </w:rPr>
      <w:tab/>
    </w:r>
    <w:r w:rsidR="00101C4D" w:rsidRPr="00F75A54">
      <w:rPr>
        <w:rStyle w:val="PageNumber"/>
        <w:sz w:val="18"/>
        <w:szCs w:val="20"/>
      </w:rPr>
      <w:tab/>
    </w:r>
    <w:r w:rsidR="00101C4D" w:rsidRPr="00F75A54">
      <w:rPr>
        <w:sz w:val="18"/>
        <w:szCs w:val="20"/>
      </w:rPr>
      <w:t xml:space="preserve">Page </w:t>
    </w:r>
    <w:r w:rsidR="00101C4D" w:rsidRPr="00F75A54">
      <w:rPr>
        <w:b/>
        <w:bCs/>
        <w:sz w:val="18"/>
        <w:szCs w:val="20"/>
      </w:rPr>
      <w:fldChar w:fldCharType="begin"/>
    </w:r>
    <w:r w:rsidR="00101C4D" w:rsidRPr="00F75A54">
      <w:rPr>
        <w:b/>
        <w:bCs/>
        <w:sz w:val="18"/>
        <w:szCs w:val="20"/>
      </w:rPr>
      <w:instrText xml:space="preserve"> PAGE </w:instrText>
    </w:r>
    <w:r w:rsidR="00101C4D" w:rsidRPr="00F75A54">
      <w:rPr>
        <w:b/>
        <w:bCs/>
        <w:sz w:val="18"/>
        <w:szCs w:val="20"/>
      </w:rPr>
      <w:fldChar w:fldCharType="separate"/>
    </w:r>
    <w:r w:rsidR="00101C4D">
      <w:rPr>
        <w:b/>
        <w:bCs/>
        <w:noProof/>
        <w:sz w:val="18"/>
        <w:szCs w:val="20"/>
      </w:rPr>
      <w:t>1</w:t>
    </w:r>
    <w:r w:rsidR="00101C4D" w:rsidRPr="00F75A54">
      <w:rPr>
        <w:b/>
        <w:bCs/>
        <w:sz w:val="18"/>
        <w:szCs w:val="20"/>
      </w:rPr>
      <w:fldChar w:fldCharType="end"/>
    </w:r>
    <w:r w:rsidR="00101C4D" w:rsidRPr="00F75A54">
      <w:rPr>
        <w:sz w:val="18"/>
        <w:szCs w:val="20"/>
      </w:rPr>
      <w:t xml:space="preserve"> of </w:t>
    </w:r>
    <w:r w:rsidR="00101C4D" w:rsidRPr="00F75A54">
      <w:rPr>
        <w:b/>
        <w:bCs/>
        <w:sz w:val="18"/>
        <w:szCs w:val="20"/>
      </w:rPr>
      <w:fldChar w:fldCharType="begin"/>
    </w:r>
    <w:r w:rsidR="00101C4D" w:rsidRPr="00F75A54">
      <w:rPr>
        <w:b/>
        <w:bCs/>
        <w:sz w:val="18"/>
        <w:szCs w:val="20"/>
      </w:rPr>
      <w:instrText xml:space="preserve"> NUMPAGES  </w:instrText>
    </w:r>
    <w:r w:rsidR="00101C4D" w:rsidRPr="00F75A54">
      <w:rPr>
        <w:b/>
        <w:bCs/>
        <w:sz w:val="18"/>
        <w:szCs w:val="20"/>
      </w:rPr>
      <w:fldChar w:fldCharType="separate"/>
    </w:r>
    <w:r w:rsidR="00101C4D">
      <w:rPr>
        <w:b/>
        <w:bCs/>
        <w:noProof/>
        <w:sz w:val="18"/>
        <w:szCs w:val="20"/>
      </w:rPr>
      <w:t>2</w:t>
    </w:r>
    <w:r w:rsidR="00101C4D" w:rsidRPr="00F75A54">
      <w:rPr>
        <w:b/>
        <w:bCs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87F09" w14:textId="77777777" w:rsidR="00505870" w:rsidRDefault="00505870">
      <w:r>
        <w:separator/>
      </w:r>
    </w:p>
  </w:footnote>
  <w:footnote w:type="continuationSeparator" w:id="0">
    <w:p w14:paraId="1D14B3C4" w14:textId="77777777" w:rsidR="00505870" w:rsidRDefault="00505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BBE7" w14:textId="77777777" w:rsidR="003F6A95" w:rsidRDefault="00333853" w:rsidP="003F6A95">
    <w:pPr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00C3A7ED" wp14:editId="6D0DF202">
          <wp:simplePos x="0" y="0"/>
          <wp:positionH relativeFrom="margin">
            <wp:posOffset>2305685</wp:posOffset>
          </wp:positionH>
          <wp:positionV relativeFrom="paragraph">
            <wp:posOffset>-24130</wp:posOffset>
          </wp:positionV>
          <wp:extent cx="2127885" cy="274320"/>
          <wp:effectExtent l="0" t="0" r="5715" b="0"/>
          <wp:wrapTight wrapText="bothSides">
            <wp:wrapPolygon edited="0">
              <wp:start x="967" y="0"/>
              <wp:lineTo x="193" y="12000"/>
              <wp:lineTo x="0" y="16500"/>
              <wp:lineTo x="0" y="19500"/>
              <wp:lineTo x="3287" y="19500"/>
              <wp:lineTo x="21465" y="16500"/>
              <wp:lineTo x="21465" y="4500"/>
              <wp:lineTo x="2321" y="0"/>
              <wp:lineTo x="967" y="0"/>
            </wp:wrapPolygon>
          </wp:wrapTight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6A9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4B0A186F" wp14:editId="5D583A4E">
          <wp:simplePos x="0" y="0"/>
          <wp:positionH relativeFrom="margin">
            <wp:posOffset>-188595</wp:posOffset>
          </wp:positionH>
          <wp:positionV relativeFrom="paragraph">
            <wp:posOffset>-66675</wp:posOffset>
          </wp:positionV>
          <wp:extent cx="2146935" cy="365760"/>
          <wp:effectExtent l="0" t="0" r="5715" b="0"/>
          <wp:wrapTight wrapText="bothSides">
            <wp:wrapPolygon edited="0">
              <wp:start x="10158" y="0"/>
              <wp:lineTo x="0" y="2250"/>
              <wp:lineTo x="0" y="18000"/>
              <wp:lineTo x="10158" y="20250"/>
              <wp:lineTo x="11116" y="20250"/>
              <wp:lineTo x="21466" y="18000"/>
              <wp:lineTo x="21466" y="2250"/>
              <wp:lineTo x="11116" y="0"/>
              <wp:lineTo x="10158" y="0"/>
            </wp:wrapPolygon>
          </wp:wrapTight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reba_wordmar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35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6A95">
      <w:rPr>
        <w:sz w:val="18"/>
        <w:szCs w:val="18"/>
      </w:rPr>
      <w:tab/>
    </w:r>
    <w:r w:rsidR="003F6A95">
      <w:rPr>
        <w:sz w:val="18"/>
        <w:szCs w:val="18"/>
      </w:rPr>
      <w:tab/>
    </w:r>
    <w:r w:rsidR="003F6A95" w:rsidRPr="00E83241">
      <w:rPr>
        <w:sz w:val="18"/>
        <w:szCs w:val="18"/>
      </w:rPr>
      <w:t>1500-10104 103 Ave</w:t>
    </w:r>
    <w:r>
      <w:rPr>
        <w:sz w:val="18"/>
        <w:szCs w:val="18"/>
      </w:rPr>
      <w:t xml:space="preserve"> NW</w:t>
    </w:r>
    <w:r w:rsidR="003F6A95">
      <w:rPr>
        <w:sz w:val="18"/>
        <w:szCs w:val="18"/>
      </w:rPr>
      <w:tab/>
    </w:r>
    <w:r w:rsidR="003F6A95">
      <w:rPr>
        <w:sz w:val="18"/>
        <w:szCs w:val="18"/>
      </w:rPr>
      <w:tab/>
    </w:r>
    <w:r w:rsidR="003F6A95">
      <w:rPr>
        <w:sz w:val="18"/>
        <w:szCs w:val="18"/>
      </w:rPr>
      <w:tab/>
    </w:r>
    <w:r w:rsidR="003F6A95" w:rsidRPr="00E83241">
      <w:rPr>
        <w:sz w:val="18"/>
        <w:szCs w:val="18"/>
      </w:rPr>
      <w:t xml:space="preserve">Edmonton, AB T5J </w:t>
    </w:r>
    <w:r w:rsidR="003F6A95">
      <w:rPr>
        <w:sz w:val="18"/>
        <w:szCs w:val="18"/>
      </w:rPr>
      <w:t>0H8</w:t>
    </w:r>
  </w:p>
  <w:p w14:paraId="004A34C9" w14:textId="77777777" w:rsidR="003E2E3B" w:rsidRPr="00FE35A5" w:rsidRDefault="003E2E3B" w:rsidP="00FE3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10521" w14:textId="77777777" w:rsidR="00D97AF7" w:rsidRPr="009F7C70" w:rsidRDefault="009F7C70" w:rsidP="009F7C70">
    <w:pPr>
      <w:tabs>
        <w:tab w:val="left" w:pos="720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CC1B654" wp14:editId="4E7C6EE2">
              <wp:simplePos x="0" y="0"/>
              <wp:positionH relativeFrom="column">
                <wp:posOffset>4420199</wp:posOffset>
              </wp:positionH>
              <wp:positionV relativeFrom="paragraph">
                <wp:posOffset>72390</wp:posOffset>
              </wp:positionV>
              <wp:extent cx="2081605" cy="523875"/>
              <wp:effectExtent l="0" t="0" r="0" b="952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160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08637" w14:textId="77777777" w:rsidR="009F7C70" w:rsidRPr="00190A83" w:rsidRDefault="009F7C70" w:rsidP="009F7C70">
                          <w:pPr>
                            <w:tabs>
                              <w:tab w:val="left" w:pos="6930"/>
                            </w:tabs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MS Reference Sans Serif" w:hAnsi="MS Reference Sans Serif"/>
                              <w:bCs/>
                              <w:sz w:val="16"/>
                              <w:szCs w:val="16"/>
                            </w:rPr>
                          </w:pPr>
                          <w:r w:rsidRPr="00190A83">
                            <w:rPr>
                              <w:rFonts w:ascii="MS Reference Sans Serif" w:hAnsi="MS Reference Sans Serif"/>
                              <w:bCs/>
                              <w:sz w:val="16"/>
                              <w:szCs w:val="16"/>
                            </w:rPr>
                            <w:t>HREBA – Cancer Committee</w:t>
                          </w:r>
                        </w:p>
                        <w:p w14:paraId="7249CD03" w14:textId="77777777" w:rsidR="009F7C70" w:rsidRPr="00190A83" w:rsidRDefault="009F7C70" w:rsidP="009F7C70">
                          <w:pPr>
                            <w:tabs>
                              <w:tab w:val="left" w:pos="6930"/>
                            </w:tabs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MS Reference Sans Serif" w:hAnsi="MS Reference Sans Serif"/>
                              <w:bCs/>
                              <w:sz w:val="16"/>
                              <w:szCs w:val="16"/>
                            </w:rPr>
                          </w:pPr>
                          <w:r w:rsidRPr="00190A83">
                            <w:rPr>
                              <w:rFonts w:ascii="MS Reference Sans Serif" w:hAnsi="MS Reference Sans Serif"/>
                              <w:bCs/>
                              <w:sz w:val="16"/>
                              <w:szCs w:val="16"/>
                            </w:rPr>
                            <w:t>1500</w:t>
                          </w:r>
                          <w:r>
                            <w:rPr>
                              <w:rFonts w:ascii="MS Reference Sans Serif" w:hAnsi="MS Reference Sans Serif"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r w:rsidRPr="00190A83">
                            <w:rPr>
                              <w:rFonts w:ascii="MS Reference Sans Serif" w:hAnsi="MS Reference Sans Serif"/>
                              <w:bCs/>
                              <w:sz w:val="16"/>
                              <w:szCs w:val="16"/>
                            </w:rPr>
                            <w:t>10104 103 Ave NW</w:t>
                          </w:r>
                        </w:p>
                        <w:p w14:paraId="144ACE8C" w14:textId="77777777" w:rsidR="009F7C70" w:rsidRPr="00190A83" w:rsidRDefault="009F7C70" w:rsidP="009F7C70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90A83">
                            <w:rPr>
                              <w:rFonts w:ascii="MS Reference Sans Serif" w:hAnsi="MS Reference Sans Serif"/>
                              <w:bCs/>
                              <w:sz w:val="16"/>
                              <w:szCs w:val="16"/>
                            </w:rPr>
                            <w:t>Edmonton,</w:t>
                          </w:r>
                          <w:r>
                            <w:rPr>
                              <w:rFonts w:ascii="MS Reference Sans Serif" w:hAnsi="MS Reference Sans Serif"/>
                              <w:bCs/>
                              <w:sz w:val="16"/>
                              <w:szCs w:val="16"/>
                            </w:rPr>
                            <w:t xml:space="preserve"> AB </w:t>
                          </w:r>
                          <w:r w:rsidRPr="00190A83">
                            <w:rPr>
                              <w:rFonts w:ascii="MS Reference Sans Serif" w:hAnsi="MS Reference Sans Serif"/>
                              <w:bCs/>
                              <w:sz w:val="16"/>
                              <w:szCs w:val="16"/>
                            </w:rPr>
                            <w:t>T5J 4A7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1B6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48.05pt;margin-top:5.7pt;width:163.9pt;height:4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" stroked="f">
              <v:textbox>
                <w:txbxContent>
                  <w:p w14:paraId="5DA08637" w14:textId="77777777" w:rsidR="009F7C70" w:rsidRPr="00190A83" w:rsidRDefault="009F7C70" w:rsidP="009F7C70">
                    <w:pPr>
                      <w:tabs>
                        <w:tab w:val="left" w:pos="6930"/>
                      </w:tabs>
                      <w:autoSpaceDE w:val="0"/>
                      <w:autoSpaceDN w:val="0"/>
                      <w:adjustRightInd w:val="0"/>
                      <w:jc w:val="right"/>
                      <w:rPr>
                        <w:rFonts w:ascii="MS Reference Sans Serif" w:hAnsi="MS Reference Sans Serif"/>
                        <w:bCs/>
                        <w:sz w:val="16"/>
                        <w:szCs w:val="16"/>
                      </w:rPr>
                    </w:pPr>
                    <w:r w:rsidRPr="00190A83">
                      <w:rPr>
                        <w:rFonts w:ascii="MS Reference Sans Serif" w:hAnsi="MS Reference Sans Serif"/>
                        <w:bCs/>
                        <w:sz w:val="16"/>
                        <w:szCs w:val="16"/>
                      </w:rPr>
                      <w:t>HREBA – Cancer Committee</w:t>
                    </w:r>
                  </w:p>
                  <w:p w14:paraId="7249CD03" w14:textId="77777777" w:rsidR="009F7C70" w:rsidRPr="00190A83" w:rsidRDefault="009F7C70" w:rsidP="009F7C70">
                    <w:pPr>
                      <w:tabs>
                        <w:tab w:val="left" w:pos="6930"/>
                      </w:tabs>
                      <w:autoSpaceDE w:val="0"/>
                      <w:autoSpaceDN w:val="0"/>
                      <w:adjustRightInd w:val="0"/>
                      <w:jc w:val="right"/>
                      <w:rPr>
                        <w:rFonts w:ascii="MS Reference Sans Serif" w:hAnsi="MS Reference Sans Serif"/>
                        <w:bCs/>
                        <w:sz w:val="16"/>
                        <w:szCs w:val="16"/>
                      </w:rPr>
                    </w:pPr>
                    <w:r w:rsidRPr="00190A83">
                      <w:rPr>
                        <w:rFonts w:ascii="MS Reference Sans Serif" w:hAnsi="MS Reference Sans Serif"/>
                        <w:bCs/>
                        <w:sz w:val="16"/>
                        <w:szCs w:val="16"/>
                      </w:rPr>
                      <w:t>1500</w:t>
                    </w:r>
                    <w:r>
                      <w:rPr>
                        <w:rFonts w:ascii="MS Reference Sans Serif" w:hAnsi="MS Reference Sans Serif"/>
                        <w:bCs/>
                        <w:sz w:val="16"/>
                        <w:szCs w:val="16"/>
                      </w:rPr>
                      <w:t>-</w:t>
                    </w:r>
                    <w:r w:rsidRPr="00190A83">
                      <w:rPr>
                        <w:rFonts w:ascii="MS Reference Sans Serif" w:hAnsi="MS Reference Sans Serif"/>
                        <w:bCs/>
                        <w:sz w:val="16"/>
                        <w:szCs w:val="16"/>
                      </w:rPr>
                      <w:t>10104 103 Ave NW</w:t>
                    </w:r>
                  </w:p>
                  <w:p w14:paraId="144ACE8C" w14:textId="77777777" w:rsidR="009F7C70" w:rsidRPr="00190A83" w:rsidRDefault="009F7C70" w:rsidP="009F7C70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190A83">
                      <w:rPr>
                        <w:rFonts w:ascii="MS Reference Sans Serif" w:hAnsi="MS Reference Sans Serif"/>
                        <w:bCs/>
                        <w:sz w:val="16"/>
                        <w:szCs w:val="16"/>
                      </w:rPr>
                      <w:t>Edmonton,</w:t>
                    </w:r>
                    <w:r>
                      <w:rPr>
                        <w:rFonts w:ascii="MS Reference Sans Serif" w:hAnsi="MS Reference Sans Serif"/>
                        <w:bCs/>
                        <w:sz w:val="16"/>
                        <w:szCs w:val="16"/>
                      </w:rPr>
                      <w:t xml:space="preserve"> AB </w:t>
                    </w:r>
                    <w:r w:rsidRPr="00190A83">
                      <w:rPr>
                        <w:rFonts w:ascii="MS Reference Sans Serif" w:hAnsi="MS Reference Sans Serif"/>
                        <w:bCs/>
                        <w:sz w:val="16"/>
                        <w:szCs w:val="16"/>
                      </w:rPr>
                      <w:t>T5J 4A7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6B6C10D" wp14:editId="7C18C73E">
          <wp:extent cx="2609850" cy="635000"/>
          <wp:effectExtent l="0" t="0" r="0" b="0"/>
          <wp:docPr id="50" name="Picture 50" descr="HREBA_Cancer_Committ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REBA_Cancer_Committe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40E3C"/>
    <w:multiLevelType w:val="hybridMultilevel"/>
    <w:tmpl w:val="755A84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38FE"/>
    <w:multiLevelType w:val="singleLevel"/>
    <w:tmpl w:val="7BA6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2" w15:restartNumberingAfterBreak="0">
    <w:nsid w:val="2BAE7C60"/>
    <w:multiLevelType w:val="hybridMultilevel"/>
    <w:tmpl w:val="BAB2DBF6"/>
    <w:lvl w:ilvl="0" w:tplc="F74A9A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D45D1D"/>
    <w:multiLevelType w:val="singleLevel"/>
    <w:tmpl w:val="FB6E7900"/>
    <w:lvl w:ilvl="0">
      <w:start w:val="33"/>
      <w:numFmt w:val="bullet"/>
      <w:lvlText w:val=""/>
      <w:lvlJc w:val="left"/>
      <w:pPr>
        <w:tabs>
          <w:tab w:val="num" w:pos="4320"/>
        </w:tabs>
        <w:ind w:left="4320" w:hanging="1800"/>
      </w:pPr>
      <w:rPr>
        <w:rFonts w:ascii="Monotype Sorts" w:hAnsi="Monotype Sorts" w:hint="default"/>
      </w:rPr>
    </w:lvl>
  </w:abstractNum>
  <w:abstractNum w:abstractNumId="4" w15:restartNumberingAfterBreak="0">
    <w:nsid w:val="53D135E9"/>
    <w:multiLevelType w:val="hybridMultilevel"/>
    <w:tmpl w:val="EE4C87FA"/>
    <w:lvl w:ilvl="0" w:tplc="155010CC">
      <w:start w:val="1"/>
      <w:numFmt w:val="decimal"/>
      <w:lvlText w:val="%1."/>
      <w:lvlJc w:val="left"/>
      <w:pPr>
        <w:ind w:left="436" w:hanging="360"/>
      </w:pPr>
      <w:rPr>
        <w:rFonts w:asciiTheme="minorHAnsi" w:hAnsiTheme="minorHAnsi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156" w:hanging="360"/>
      </w:pPr>
    </w:lvl>
    <w:lvl w:ilvl="2" w:tplc="1009001B" w:tentative="1">
      <w:start w:val="1"/>
      <w:numFmt w:val="lowerRoman"/>
      <w:lvlText w:val="%3."/>
      <w:lvlJc w:val="right"/>
      <w:pPr>
        <w:ind w:left="1876" w:hanging="180"/>
      </w:pPr>
    </w:lvl>
    <w:lvl w:ilvl="3" w:tplc="1009000F" w:tentative="1">
      <w:start w:val="1"/>
      <w:numFmt w:val="decimal"/>
      <w:lvlText w:val="%4."/>
      <w:lvlJc w:val="left"/>
      <w:pPr>
        <w:ind w:left="2596" w:hanging="360"/>
      </w:pPr>
    </w:lvl>
    <w:lvl w:ilvl="4" w:tplc="10090019" w:tentative="1">
      <w:start w:val="1"/>
      <w:numFmt w:val="lowerLetter"/>
      <w:lvlText w:val="%5."/>
      <w:lvlJc w:val="left"/>
      <w:pPr>
        <w:ind w:left="3316" w:hanging="360"/>
      </w:pPr>
    </w:lvl>
    <w:lvl w:ilvl="5" w:tplc="1009001B" w:tentative="1">
      <w:start w:val="1"/>
      <w:numFmt w:val="lowerRoman"/>
      <w:lvlText w:val="%6."/>
      <w:lvlJc w:val="right"/>
      <w:pPr>
        <w:ind w:left="4036" w:hanging="180"/>
      </w:pPr>
    </w:lvl>
    <w:lvl w:ilvl="6" w:tplc="1009000F" w:tentative="1">
      <w:start w:val="1"/>
      <w:numFmt w:val="decimal"/>
      <w:lvlText w:val="%7."/>
      <w:lvlJc w:val="left"/>
      <w:pPr>
        <w:ind w:left="4756" w:hanging="360"/>
      </w:pPr>
    </w:lvl>
    <w:lvl w:ilvl="7" w:tplc="10090019" w:tentative="1">
      <w:start w:val="1"/>
      <w:numFmt w:val="lowerLetter"/>
      <w:lvlText w:val="%8."/>
      <w:lvlJc w:val="left"/>
      <w:pPr>
        <w:ind w:left="5476" w:hanging="360"/>
      </w:pPr>
    </w:lvl>
    <w:lvl w:ilvl="8" w:tplc="1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59F02475"/>
    <w:multiLevelType w:val="hybridMultilevel"/>
    <w:tmpl w:val="0BA05C24"/>
    <w:lvl w:ilvl="0" w:tplc="2CEE175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41344A"/>
    <w:multiLevelType w:val="hybridMultilevel"/>
    <w:tmpl w:val="04C2DDAA"/>
    <w:lvl w:ilvl="0" w:tplc="30BE463E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836B4"/>
    <w:multiLevelType w:val="hybridMultilevel"/>
    <w:tmpl w:val="8334D9BC"/>
    <w:lvl w:ilvl="0" w:tplc="C7604DEA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99178">
    <w:abstractNumId w:val="1"/>
  </w:num>
  <w:num w:numId="2" w16cid:durableId="1484084720">
    <w:abstractNumId w:val="3"/>
  </w:num>
  <w:num w:numId="3" w16cid:durableId="867451163">
    <w:abstractNumId w:val="7"/>
  </w:num>
  <w:num w:numId="4" w16cid:durableId="1763336934">
    <w:abstractNumId w:val="6"/>
  </w:num>
  <w:num w:numId="5" w16cid:durableId="1368334634">
    <w:abstractNumId w:val="4"/>
  </w:num>
  <w:num w:numId="6" w16cid:durableId="365562897">
    <w:abstractNumId w:val="5"/>
  </w:num>
  <w:num w:numId="7" w16cid:durableId="251551644">
    <w:abstractNumId w:val="2"/>
  </w:num>
  <w:num w:numId="8" w16cid:durableId="50043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18"/>
    <w:rsid w:val="0000407E"/>
    <w:rsid w:val="000077F1"/>
    <w:rsid w:val="0002034E"/>
    <w:rsid w:val="00020FCE"/>
    <w:rsid w:val="000217FF"/>
    <w:rsid w:val="00023970"/>
    <w:rsid w:val="000338EA"/>
    <w:rsid w:val="00043BB7"/>
    <w:rsid w:val="00050C8D"/>
    <w:rsid w:val="00051A6E"/>
    <w:rsid w:val="000639F4"/>
    <w:rsid w:val="00076A93"/>
    <w:rsid w:val="00082B18"/>
    <w:rsid w:val="00086ABC"/>
    <w:rsid w:val="000A730D"/>
    <w:rsid w:val="000B3966"/>
    <w:rsid w:val="000C727F"/>
    <w:rsid w:val="000E2491"/>
    <w:rsid w:val="000E2B2E"/>
    <w:rsid w:val="000E4642"/>
    <w:rsid w:val="00101C4D"/>
    <w:rsid w:val="00105205"/>
    <w:rsid w:val="00115B80"/>
    <w:rsid w:val="00125B6B"/>
    <w:rsid w:val="00134DFC"/>
    <w:rsid w:val="001364A2"/>
    <w:rsid w:val="001439F5"/>
    <w:rsid w:val="001464D6"/>
    <w:rsid w:val="00175102"/>
    <w:rsid w:val="00180D73"/>
    <w:rsid w:val="001973C5"/>
    <w:rsid w:val="001A6411"/>
    <w:rsid w:val="001C0677"/>
    <w:rsid w:val="001C3F8F"/>
    <w:rsid w:val="001D1D82"/>
    <w:rsid w:val="001D4266"/>
    <w:rsid w:val="001E475F"/>
    <w:rsid w:val="001E55E8"/>
    <w:rsid w:val="002143A0"/>
    <w:rsid w:val="00215D69"/>
    <w:rsid w:val="00216F01"/>
    <w:rsid w:val="00217A1C"/>
    <w:rsid w:val="00234C6D"/>
    <w:rsid w:val="00235B2B"/>
    <w:rsid w:val="00253EA5"/>
    <w:rsid w:val="00254722"/>
    <w:rsid w:val="00256531"/>
    <w:rsid w:val="00276B51"/>
    <w:rsid w:val="002903A0"/>
    <w:rsid w:val="00292BB0"/>
    <w:rsid w:val="00294800"/>
    <w:rsid w:val="002A39AF"/>
    <w:rsid w:val="002A73C3"/>
    <w:rsid w:val="002B3480"/>
    <w:rsid w:val="002B7797"/>
    <w:rsid w:val="002C698A"/>
    <w:rsid w:val="002D61D9"/>
    <w:rsid w:val="002E0896"/>
    <w:rsid w:val="002F195C"/>
    <w:rsid w:val="002F7965"/>
    <w:rsid w:val="003174A4"/>
    <w:rsid w:val="00322426"/>
    <w:rsid w:val="0033236F"/>
    <w:rsid w:val="00333853"/>
    <w:rsid w:val="00350A9D"/>
    <w:rsid w:val="003601AC"/>
    <w:rsid w:val="00362582"/>
    <w:rsid w:val="003639F1"/>
    <w:rsid w:val="00377AE9"/>
    <w:rsid w:val="00386C13"/>
    <w:rsid w:val="00387B72"/>
    <w:rsid w:val="003D7AFF"/>
    <w:rsid w:val="003E14EF"/>
    <w:rsid w:val="003E2E3B"/>
    <w:rsid w:val="003E57A9"/>
    <w:rsid w:val="003F351A"/>
    <w:rsid w:val="003F6A95"/>
    <w:rsid w:val="00400A44"/>
    <w:rsid w:val="004128E1"/>
    <w:rsid w:val="004225C0"/>
    <w:rsid w:val="00463217"/>
    <w:rsid w:val="0047030D"/>
    <w:rsid w:val="00474076"/>
    <w:rsid w:val="004828F7"/>
    <w:rsid w:val="00485061"/>
    <w:rsid w:val="00491F4D"/>
    <w:rsid w:val="004A355B"/>
    <w:rsid w:val="004B0BE6"/>
    <w:rsid w:val="00501D27"/>
    <w:rsid w:val="005052D0"/>
    <w:rsid w:val="00505870"/>
    <w:rsid w:val="0053394F"/>
    <w:rsid w:val="005364E9"/>
    <w:rsid w:val="00546C28"/>
    <w:rsid w:val="00564AA8"/>
    <w:rsid w:val="005717E9"/>
    <w:rsid w:val="00575AA9"/>
    <w:rsid w:val="00582C3F"/>
    <w:rsid w:val="00586D92"/>
    <w:rsid w:val="0059575A"/>
    <w:rsid w:val="005A102F"/>
    <w:rsid w:val="005C5434"/>
    <w:rsid w:val="005C6A24"/>
    <w:rsid w:val="005D0DEB"/>
    <w:rsid w:val="005D2421"/>
    <w:rsid w:val="005D4FA5"/>
    <w:rsid w:val="005E16D7"/>
    <w:rsid w:val="005E1955"/>
    <w:rsid w:val="005E2BBD"/>
    <w:rsid w:val="005F3CEE"/>
    <w:rsid w:val="005F4794"/>
    <w:rsid w:val="00603554"/>
    <w:rsid w:val="0060541E"/>
    <w:rsid w:val="0062082A"/>
    <w:rsid w:val="00620E58"/>
    <w:rsid w:val="00636B5D"/>
    <w:rsid w:val="00637E25"/>
    <w:rsid w:val="00662DB2"/>
    <w:rsid w:val="006737EC"/>
    <w:rsid w:val="00675008"/>
    <w:rsid w:val="00692A9F"/>
    <w:rsid w:val="00696648"/>
    <w:rsid w:val="006A1614"/>
    <w:rsid w:val="006B472E"/>
    <w:rsid w:val="006D4BEC"/>
    <w:rsid w:val="006D70D6"/>
    <w:rsid w:val="006F3ED7"/>
    <w:rsid w:val="007225BF"/>
    <w:rsid w:val="00734D52"/>
    <w:rsid w:val="007708F6"/>
    <w:rsid w:val="00774012"/>
    <w:rsid w:val="00776A0A"/>
    <w:rsid w:val="00786EB2"/>
    <w:rsid w:val="007930CC"/>
    <w:rsid w:val="007969EB"/>
    <w:rsid w:val="007B40A6"/>
    <w:rsid w:val="007C62CD"/>
    <w:rsid w:val="007D177F"/>
    <w:rsid w:val="007D3626"/>
    <w:rsid w:val="007D3762"/>
    <w:rsid w:val="007E6815"/>
    <w:rsid w:val="007F1B28"/>
    <w:rsid w:val="007F74BF"/>
    <w:rsid w:val="00800E55"/>
    <w:rsid w:val="008123FA"/>
    <w:rsid w:val="0082063B"/>
    <w:rsid w:val="00826002"/>
    <w:rsid w:val="0083424A"/>
    <w:rsid w:val="0085084D"/>
    <w:rsid w:val="00855D8B"/>
    <w:rsid w:val="00860446"/>
    <w:rsid w:val="00870454"/>
    <w:rsid w:val="00886D45"/>
    <w:rsid w:val="00894163"/>
    <w:rsid w:val="008A75ED"/>
    <w:rsid w:val="008B06B6"/>
    <w:rsid w:val="008B33B1"/>
    <w:rsid w:val="008F3626"/>
    <w:rsid w:val="008F5841"/>
    <w:rsid w:val="009019DA"/>
    <w:rsid w:val="00915635"/>
    <w:rsid w:val="00920E97"/>
    <w:rsid w:val="009226AC"/>
    <w:rsid w:val="009362E8"/>
    <w:rsid w:val="00943390"/>
    <w:rsid w:val="0097561A"/>
    <w:rsid w:val="00983A4D"/>
    <w:rsid w:val="00986E8F"/>
    <w:rsid w:val="00996B43"/>
    <w:rsid w:val="009A1679"/>
    <w:rsid w:val="009B075C"/>
    <w:rsid w:val="009B1036"/>
    <w:rsid w:val="009C138B"/>
    <w:rsid w:val="009C422C"/>
    <w:rsid w:val="009C636C"/>
    <w:rsid w:val="009D23B3"/>
    <w:rsid w:val="009D3570"/>
    <w:rsid w:val="009E2A75"/>
    <w:rsid w:val="009E7297"/>
    <w:rsid w:val="009F4A10"/>
    <w:rsid w:val="009F7C70"/>
    <w:rsid w:val="00A11132"/>
    <w:rsid w:val="00A32765"/>
    <w:rsid w:val="00A3481F"/>
    <w:rsid w:val="00A50765"/>
    <w:rsid w:val="00A647E5"/>
    <w:rsid w:val="00A724C1"/>
    <w:rsid w:val="00A740B7"/>
    <w:rsid w:val="00A75EE5"/>
    <w:rsid w:val="00A76AF1"/>
    <w:rsid w:val="00A90174"/>
    <w:rsid w:val="00A95C76"/>
    <w:rsid w:val="00AA13B5"/>
    <w:rsid w:val="00AA2DFD"/>
    <w:rsid w:val="00AA3ED2"/>
    <w:rsid w:val="00AA4336"/>
    <w:rsid w:val="00AA6DFC"/>
    <w:rsid w:val="00AC5BB6"/>
    <w:rsid w:val="00AE5DF3"/>
    <w:rsid w:val="00AF2A81"/>
    <w:rsid w:val="00AF45D1"/>
    <w:rsid w:val="00B04B6C"/>
    <w:rsid w:val="00B159EF"/>
    <w:rsid w:val="00B2586A"/>
    <w:rsid w:val="00B345DD"/>
    <w:rsid w:val="00B51A22"/>
    <w:rsid w:val="00B60BC5"/>
    <w:rsid w:val="00B66E20"/>
    <w:rsid w:val="00B67218"/>
    <w:rsid w:val="00B704DA"/>
    <w:rsid w:val="00B847E8"/>
    <w:rsid w:val="00B92979"/>
    <w:rsid w:val="00BA5C7A"/>
    <w:rsid w:val="00BB57C8"/>
    <w:rsid w:val="00BB7E62"/>
    <w:rsid w:val="00BC08AD"/>
    <w:rsid w:val="00BD55F6"/>
    <w:rsid w:val="00BE1063"/>
    <w:rsid w:val="00C06370"/>
    <w:rsid w:val="00C2002E"/>
    <w:rsid w:val="00C20AE8"/>
    <w:rsid w:val="00C408EB"/>
    <w:rsid w:val="00C554A9"/>
    <w:rsid w:val="00C9304A"/>
    <w:rsid w:val="00C96AC6"/>
    <w:rsid w:val="00CA2840"/>
    <w:rsid w:val="00CA7EA9"/>
    <w:rsid w:val="00CD2179"/>
    <w:rsid w:val="00CE0697"/>
    <w:rsid w:val="00CF12AF"/>
    <w:rsid w:val="00D07F46"/>
    <w:rsid w:val="00D105C3"/>
    <w:rsid w:val="00D167AB"/>
    <w:rsid w:val="00D2618C"/>
    <w:rsid w:val="00D44012"/>
    <w:rsid w:val="00D60DBE"/>
    <w:rsid w:val="00D630A4"/>
    <w:rsid w:val="00D6337D"/>
    <w:rsid w:val="00D724E1"/>
    <w:rsid w:val="00D8360F"/>
    <w:rsid w:val="00D97AF7"/>
    <w:rsid w:val="00DB02C8"/>
    <w:rsid w:val="00DB0839"/>
    <w:rsid w:val="00DB09C1"/>
    <w:rsid w:val="00DB4FB3"/>
    <w:rsid w:val="00DD1543"/>
    <w:rsid w:val="00DE677B"/>
    <w:rsid w:val="00DF2A67"/>
    <w:rsid w:val="00E039DE"/>
    <w:rsid w:val="00E03D14"/>
    <w:rsid w:val="00E073E1"/>
    <w:rsid w:val="00E07745"/>
    <w:rsid w:val="00E07D05"/>
    <w:rsid w:val="00E1001B"/>
    <w:rsid w:val="00E17895"/>
    <w:rsid w:val="00E3221E"/>
    <w:rsid w:val="00E3557C"/>
    <w:rsid w:val="00E372A6"/>
    <w:rsid w:val="00E63653"/>
    <w:rsid w:val="00E6666D"/>
    <w:rsid w:val="00E7746F"/>
    <w:rsid w:val="00E83717"/>
    <w:rsid w:val="00E83926"/>
    <w:rsid w:val="00E95F32"/>
    <w:rsid w:val="00EA2C96"/>
    <w:rsid w:val="00EB1C49"/>
    <w:rsid w:val="00EB57C2"/>
    <w:rsid w:val="00ED0DBF"/>
    <w:rsid w:val="00EF17CA"/>
    <w:rsid w:val="00EF2A26"/>
    <w:rsid w:val="00EF6FC5"/>
    <w:rsid w:val="00EF6FFB"/>
    <w:rsid w:val="00F143EC"/>
    <w:rsid w:val="00F23091"/>
    <w:rsid w:val="00F439B5"/>
    <w:rsid w:val="00F439DD"/>
    <w:rsid w:val="00F451F9"/>
    <w:rsid w:val="00F55F80"/>
    <w:rsid w:val="00F5623F"/>
    <w:rsid w:val="00F608B9"/>
    <w:rsid w:val="00F65FDA"/>
    <w:rsid w:val="00F75A54"/>
    <w:rsid w:val="00FB0566"/>
    <w:rsid w:val="00FD1773"/>
    <w:rsid w:val="00FE35A5"/>
    <w:rsid w:val="00FE70A9"/>
    <w:rsid w:val="00FE75AB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9C07D8"/>
  <w15:docId w15:val="{C9AF3C96-81A6-41AB-AA4A-99BE55E3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A6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51A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A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A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A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A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A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A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A6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A6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1A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1052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52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5205"/>
  </w:style>
  <w:style w:type="paragraph" w:styleId="BalloonText">
    <w:name w:val="Balloon Text"/>
    <w:basedOn w:val="Normal"/>
    <w:semiHidden/>
    <w:rsid w:val="00986E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6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07745"/>
    <w:rPr>
      <w:sz w:val="16"/>
      <w:szCs w:val="16"/>
    </w:rPr>
  </w:style>
  <w:style w:type="paragraph" w:styleId="CommentText">
    <w:name w:val="annotation text"/>
    <w:basedOn w:val="Normal"/>
    <w:semiHidden/>
    <w:rsid w:val="00E07745"/>
    <w:rPr>
      <w:sz w:val="20"/>
    </w:rPr>
  </w:style>
  <w:style w:type="paragraph" w:styleId="CommentSubject">
    <w:name w:val="annotation subject"/>
    <w:basedOn w:val="CommentText"/>
    <w:next w:val="CommentText"/>
    <w:semiHidden/>
    <w:rsid w:val="00E07745"/>
    <w:rPr>
      <w:b/>
      <w:bCs/>
    </w:rPr>
  </w:style>
  <w:style w:type="character" w:customStyle="1" w:styleId="HeaderChar">
    <w:name w:val="Header Char"/>
    <w:link w:val="Header"/>
    <w:uiPriority w:val="99"/>
    <w:rsid w:val="00350A9D"/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051A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51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A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A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A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A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A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A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A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A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1A6E"/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A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51A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51A6E"/>
    <w:rPr>
      <w:b/>
      <w:bCs/>
    </w:rPr>
  </w:style>
  <w:style w:type="character" w:styleId="Emphasis">
    <w:name w:val="Emphasis"/>
    <w:basedOn w:val="DefaultParagraphFont"/>
    <w:uiPriority w:val="20"/>
    <w:qFormat/>
    <w:rsid w:val="00051A6E"/>
    <w:rPr>
      <w:i/>
      <w:iCs/>
    </w:rPr>
  </w:style>
  <w:style w:type="paragraph" w:styleId="NoSpacing">
    <w:name w:val="No Spacing"/>
    <w:uiPriority w:val="1"/>
    <w:qFormat/>
    <w:rsid w:val="00051A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1A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1A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1A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A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A6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51A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1A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1A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1A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1A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1A6E"/>
    <w:pPr>
      <w:outlineLvl w:val="9"/>
    </w:pPr>
  </w:style>
  <w:style w:type="character" w:styleId="PlaceholderText">
    <w:name w:val="Placeholder Text"/>
    <w:basedOn w:val="DefaultParagraphFont"/>
    <w:rsid w:val="00870454"/>
    <w:rPr>
      <w:color w:val="808080"/>
    </w:rPr>
  </w:style>
  <w:style w:type="character" w:styleId="Hyperlink">
    <w:name w:val="Hyperlink"/>
    <w:basedOn w:val="DefaultParagraphFont"/>
    <w:uiPriority w:val="99"/>
    <w:rsid w:val="00253EA5"/>
    <w:rPr>
      <w:color w:val="0000FF" w:themeColor="hyperlink"/>
      <w:u w:val="single"/>
    </w:rPr>
  </w:style>
  <w:style w:type="paragraph" w:customStyle="1" w:styleId="ADDRESS">
    <w:name w:val="ADDRESS"/>
    <w:basedOn w:val="Normal"/>
    <w:rsid w:val="00FE35A5"/>
    <w:pPr>
      <w:spacing w:after="60"/>
    </w:pPr>
    <w:rPr>
      <w:rFonts w:ascii="Helvetica" w:hAnsi="Helvetica" w:cs="Arial"/>
      <w:color w:val="7F7F7F" w:themeColor="text1" w:themeTint="80"/>
      <w:sz w:val="1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TC\SAE\Local%20SAE%20Reporting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55996-B545-4F48-99D7-E1748745171D}"/>
      </w:docPartPr>
      <w:docPartBody>
        <w:p w:rsidR="00CC23F2" w:rsidRDefault="00CC23F2">
          <w:r w:rsidRPr="005751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F2"/>
    <w:rsid w:val="006D4BEC"/>
    <w:rsid w:val="0085084D"/>
    <w:rsid w:val="00CC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C23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6081e7-6164-4719-a8b8-4b75b721c6c0" xsi:nil="true"/>
    <lcf76f155ced4ddcb4097134ff3c332f xmlns="d7f6b569-9b96-40a0-9bfc-525f0cf8eca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D32CEC3219340A18F02BC51DA6E10" ma:contentTypeVersion="14" ma:contentTypeDescription="Create a new document." ma:contentTypeScope="" ma:versionID="cbb8cb3ac0f74c7cd183e7de2288d9ea">
  <xsd:schema xmlns:xsd="http://www.w3.org/2001/XMLSchema" xmlns:xs="http://www.w3.org/2001/XMLSchema" xmlns:p="http://schemas.microsoft.com/office/2006/metadata/properties" xmlns:ns2="d7f6b569-9b96-40a0-9bfc-525f0cf8ecad" xmlns:ns3="f66081e7-6164-4719-a8b8-4b75b721c6c0" targetNamespace="http://schemas.microsoft.com/office/2006/metadata/properties" ma:root="true" ma:fieldsID="4fa1abbb26ce448a5de18112170d2daa" ns2:_="" ns3:_="">
    <xsd:import namespace="d7f6b569-9b96-40a0-9bfc-525f0cf8ecad"/>
    <xsd:import namespace="f66081e7-6164-4719-a8b8-4b75b721c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6b569-9b96-40a0-9bfc-525f0cf8e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7e776df-1bda-446a-8088-30785dbbd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081e7-6164-4719-a8b8-4b75b721c6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2e7317-d1bd-47f2-af56-d22c1b30e116}" ma:internalName="TaxCatchAll" ma:showField="CatchAllData" ma:web="f66081e7-6164-4719-a8b8-4b75b721c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FB5CF6-6E4E-480D-A298-923D0242A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C85492-599E-4125-8CB4-B88732EF4C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9AEF94-5CD9-4238-995B-032DB083689C}">
  <ds:schemaRefs>
    <ds:schemaRef ds:uri="http://schemas.microsoft.com/office/2006/metadata/properties"/>
    <ds:schemaRef ds:uri="http://schemas.microsoft.com/office/infopath/2007/PartnerControls"/>
    <ds:schemaRef ds:uri="f66081e7-6164-4719-a8b8-4b75b721c6c0"/>
    <ds:schemaRef ds:uri="d7f6b569-9b96-40a0-9bfc-525f0cf8ecad"/>
  </ds:schemaRefs>
</ds:datastoreItem>
</file>

<file path=customXml/itemProps4.xml><?xml version="1.0" encoding="utf-8"?>
<ds:datastoreItem xmlns:ds="http://schemas.openxmlformats.org/officeDocument/2006/customXml" ds:itemID="{6B3C7A8B-A6CB-4425-AE61-455F04180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6b569-9b96-40a0-9bfc-525f0cf8ecad"/>
    <ds:schemaRef ds:uri="f66081e7-6164-4719-a8b8-4b75b721c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Local SAE Reporting Form</Template>
  <TotalTime>15</TotalTime>
  <Pages>1</Pages>
  <Words>212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SAE Report Form</vt:lpstr>
    </vt:vector>
  </TitlesOfParts>
  <Company>College of Phys. &amp; Surgeons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SAE Report Form</dc:title>
  <dc:creator>Rebecca Mitchell</dc:creator>
  <cp:lastModifiedBy>Dawn MacMillan</cp:lastModifiedBy>
  <cp:revision>15</cp:revision>
  <cp:lastPrinted>2016-10-06T21:12:00Z</cp:lastPrinted>
  <dcterms:created xsi:type="dcterms:W3CDTF">2025-06-19T16:56:00Z</dcterms:created>
  <dcterms:modified xsi:type="dcterms:W3CDTF">2025-06-24T15:20:00Z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0x0101000A9D32CEC3219340A18F02BC51DA6E10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ClassificationContentMarkingFooterShapeIds">
    <vt:lpwstr>75f34e41,25716214,31a79c79</vt:lpwstr>
  </property>
  <property fmtid="{D5CDD505-2E9C-101B-9397-08002B2CF9AE}" pid="6" name="ClassificationContentMarkingFooterFontProps">
    <vt:lpwstr>#000000,11,Calibri</vt:lpwstr>
  </property>
  <property fmtid="{D5CDD505-2E9C-101B-9397-08002B2CF9AE}" pid="7" name="ClassificationContentMarkingFooterText">
    <vt:lpwstr>Classification: Protected A</vt:lpwstr>
  </property>
  <property fmtid="{D5CDD505-2E9C-101B-9397-08002B2CF9AE}" pid="8" name="MSIP_Label_2d64f39b-f017-4adb-af5a-748532f4ac7d_Enabled">
    <vt:lpwstr>true</vt:lpwstr>
  </property>
  <property fmtid="{D5CDD505-2E9C-101B-9397-08002B2CF9AE}" pid="9" name="MSIP_Label_2d64f39b-f017-4adb-af5a-748532f4ac7d_SetDate">
    <vt:lpwstr>2025-06-19T16:48:42Z</vt:lpwstr>
  </property>
  <property fmtid="{D5CDD505-2E9C-101B-9397-08002B2CF9AE}" pid="10" name="MSIP_Label_2d64f39b-f017-4adb-af5a-748532f4ac7d_Method">
    <vt:lpwstr>Standard</vt:lpwstr>
  </property>
  <property fmtid="{D5CDD505-2E9C-101B-9397-08002B2CF9AE}" pid="11" name="MSIP_Label_2d64f39b-f017-4adb-af5a-748532f4ac7d_Name">
    <vt:lpwstr>Protected A</vt:lpwstr>
  </property>
  <property fmtid="{D5CDD505-2E9C-101B-9397-08002B2CF9AE}" pid="12" name="MSIP_Label_2d64f39b-f017-4adb-af5a-748532f4ac7d_SiteId">
    <vt:lpwstr>e29d1f2f-2da8-4994-9482-c0d6336d91bc</vt:lpwstr>
  </property>
  <property fmtid="{D5CDD505-2E9C-101B-9397-08002B2CF9AE}" pid="13" name="MSIP_Label_2d64f39b-f017-4adb-af5a-748532f4ac7d_ActionId">
    <vt:lpwstr>75642096-5d87-48e5-b079-e4eb53570c5c</vt:lpwstr>
  </property>
  <property fmtid="{D5CDD505-2E9C-101B-9397-08002B2CF9AE}" pid="14" name="MSIP_Label_2d64f39b-f017-4adb-af5a-748532f4ac7d_ContentBits">
    <vt:lpwstr>2</vt:lpwstr>
  </property>
  <property fmtid="{D5CDD505-2E9C-101B-9397-08002B2CF9AE}" pid="15" name="MSIP_Label_2d64f39b-f017-4adb-af5a-748532f4ac7d_Tag">
    <vt:lpwstr>10, 3, 0, 1</vt:lpwstr>
  </property>
</Properties>
</file>